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AD3" w:rsidRDefault="00B15AD3" w:rsidP="00943265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ИЗВЕЩЕНИЕ</w:t>
      </w:r>
    </w:p>
    <w:p w:rsidR="00B15AD3" w:rsidRDefault="00B15AD3" w:rsidP="00943265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проведении конкурса</w:t>
      </w:r>
      <w:r>
        <w:rPr>
          <w:rFonts w:ascii="Times New Roman" w:hAnsi="Times New Roman"/>
          <w:sz w:val="28"/>
          <w:szCs w:val="28"/>
        </w:rPr>
        <w:tab/>
        <w:t xml:space="preserve"> на право размещения и эксплуатации нестационарных торговых объектов на территории Кореновского городского поселения Кореновского района</w:t>
      </w:r>
    </w:p>
    <w:p w:rsidR="00B15AD3" w:rsidRDefault="00B15AD3" w:rsidP="00943265">
      <w:pPr>
        <w:pStyle w:val="NoSpacing"/>
        <w:rPr>
          <w:rFonts w:ascii="Times New Roman" w:hAnsi="Times New Roman"/>
          <w:sz w:val="28"/>
          <w:szCs w:val="28"/>
        </w:rPr>
      </w:pPr>
    </w:p>
    <w:p w:rsidR="00B15AD3" w:rsidRDefault="00B15AD3" w:rsidP="00A561BF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Организатор конкурса:</w:t>
      </w:r>
      <w:r>
        <w:rPr>
          <w:rFonts w:ascii="Times New Roman" w:hAnsi="Times New Roman"/>
          <w:sz w:val="28"/>
          <w:szCs w:val="28"/>
        </w:rPr>
        <w:t xml:space="preserve"> администрация Кореновского городского поселения Кореновского района. МКУ Кореновского городского поселения  «Аминистративно-техническое управление»: Специалист по работе с потребительской сферой. 353150, Краснодарский край, г. Кореновск, ул. Красная, 41, кабинет №4, (886142) 4-55-41, факс: 4-55-4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1.</w:t>
      </w:r>
    </w:p>
    <w:p w:rsidR="00B15AD3" w:rsidRPr="00574DE7" w:rsidRDefault="00B15AD3" w:rsidP="00A561BF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A561BF">
        <w:rPr>
          <w:rFonts w:ascii="Times New Roman" w:hAnsi="Times New Roman"/>
          <w:b/>
          <w:sz w:val="28"/>
          <w:szCs w:val="28"/>
          <w:lang w:val="en-US"/>
        </w:rPr>
        <w:t>E</w:t>
      </w:r>
      <w:r w:rsidRPr="00574DE7">
        <w:rPr>
          <w:rFonts w:ascii="Times New Roman" w:hAnsi="Times New Roman"/>
          <w:b/>
          <w:sz w:val="28"/>
          <w:szCs w:val="28"/>
        </w:rPr>
        <w:t>-</w:t>
      </w:r>
      <w:r w:rsidRPr="00A561BF">
        <w:rPr>
          <w:rFonts w:ascii="Times New Roman" w:hAnsi="Times New Roman"/>
          <w:b/>
          <w:sz w:val="28"/>
          <w:szCs w:val="28"/>
          <w:lang w:val="en-US"/>
        </w:rPr>
        <w:t>mail</w:t>
      </w:r>
      <w:r w:rsidRPr="00574DE7">
        <w:rPr>
          <w:rFonts w:ascii="Times New Roman" w:hAnsi="Times New Roman"/>
          <w:b/>
          <w:sz w:val="28"/>
          <w:szCs w:val="28"/>
        </w:rPr>
        <w:t>:</w:t>
      </w:r>
      <w:r w:rsidRPr="00574D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korenovsk</w:t>
      </w:r>
      <w:r w:rsidRPr="00574DE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gorod</w:t>
      </w:r>
      <w:r w:rsidRPr="00574DE7">
        <w:rPr>
          <w:rFonts w:ascii="Times New Roman" w:hAnsi="Times New Roman"/>
          <w:sz w:val="28"/>
          <w:szCs w:val="28"/>
        </w:rPr>
        <w:t xml:space="preserve"> @ 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574DE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</w:p>
    <w:p w:rsidR="00B15AD3" w:rsidRPr="00574DE7" w:rsidRDefault="00B15AD3" w:rsidP="00A561BF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B15AD3" w:rsidRDefault="00B15AD3" w:rsidP="00A561BF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проводится в соответствии с постановлением главы</w:t>
      </w:r>
      <w:r w:rsidRPr="00A561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 от 02.05.2007 г. №81 «О размещении нестационарных торговых объектов на территории Кореновского городского поселения Кореновского района».</w:t>
      </w:r>
    </w:p>
    <w:p w:rsidR="00B15AD3" w:rsidRDefault="00B15AD3" w:rsidP="00A561BF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B15AD3" w:rsidRPr="00A561BF" w:rsidRDefault="00B15AD3" w:rsidP="00A561BF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A561BF">
        <w:rPr>
          <w:rFonts w:ascii="Times New Roman" w:hAnsi="Times New Roman"/>
          <w:b/>
          <w:sz w:val="28"/>
          <w:szCs w:val="28"/>
        </w:rPr>
        <w:t>Предмет конкурса:</w:t>
      </w:r>
      <w:r>
        <w:rPr>
          <w:rFonts w:ascii="Times New Roman" w:hAnsi="Times New Roman"/>
          <w:sz w:val="28"/>
          <w:szCs w:val="28"/>
        </w:rPr>
        <w:t xml:space="preserve"> заключение договоров на право размещения и эксплуатации нестационарных торговых объектов.</w:t>
      </w:r>
    </w:p>
    <w:p w:rsidR="00B15AD3" w:rsidRDefault="00B15AD3" w:rsidP="00943265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конкурса:</w:t>
      </w:r>
      <w:r>
        <w:rPr>
          <w:rFonts w:ascii="Times New Roman" w:hAnsi="Times New Roman"/>
          <w:sz w:val="28"/>
          <w:szCs w:val="28"/>
        </w:rPr>
        <w:t xml:space="preserve"> открытая по составу участников.</w:t>
      </w:r>
    </w:p>
    <w:p w:rsidR="00B15AD3" w:rsidRDefault="00B15AD3" w:rsidP="00943265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подачи предложений: </w:t>
      </w:r>
      <w:r>
        <w:rPr>
          <w:rFonts w:ascii="Times New Roman" w:hAnsi="Times New Roman"/>
          <w:sz w:val="28"/>
          <w:szCs w:val="28"/>
        </w:rPr>
        <w:t>о начальном размере платы за размещение: открытая в приложении к заявлению.</w:t>
      </w:r>
    </w:p>
    <w:p w:rsidR="00B15AD3" w:rsidRDefault="00B15AD3" w:rsidP="00943265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конкурс выставляются следующие места размещения объектов:</w:t>
      </w:r>
    </w:p>
    <w:p w:rsidR="00B15AD3" w:rsidRDefault="00B15AD3" w:rsidP="00943265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14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247"/>
        <w:gridCol w:w="1573"/>
        <w:gridCol w:w="1843"/>
        <w:gridCol w:w="708"/>
        <w:gridCol w:w="2268"/>
        <w:gridCol w:w="2835"/>
        <w:gridCol w:w="1470"/>
      </w:tblGrid>
      <w:tr w:rsidR="00B15AD3" w:rsidRPr="00131AED" w:rsidTr="00B145FB">
        <w:tc>
          <w:tcPr>
            <w:tcW w:w="675" w:type="dxa"/>
          </w:tcPr>
          <w:p w:rsidR="00B15AD3" w:rsidRPr="00131AED" w:rsidRDefault="00B15AD3" w:rsidP="00131AED">
            <w:pPr>
              <w:jc w:val="center"/>
            </w:pPr>
            <w:r w:rsidRPr="00131AED">
              <w:t>№ п/п</w:t>
            </w:r>
          </w:p>
        </w:tc>
        <w:tc>
          <w:tcPr>
            <w:tcW w:w="3247" w:type="dxa"/>
          </w:tcPr>
          <w:p w:rsidR="00B15AD3" w:rsidRPr="00131AED" w:rsidRDefault="00B15AD3" w:rsidP="00131AED">
            <w:pPr>
              <w:jc w:val="center"/>
            </w:pPr>
            <w:r w:rsidRPr="00131AED">
              <w:t>Место размещения нестационарного торгового объекта (фактический адрес)</w:t>
            </w:r>
          </w:p>
        </w:tc>
        <w:tc>
          <w:tcPr>
            <w:tcW w:w="1573" w:type="dxa"/>
          </w:tcPr>
          <w:p w:rsidR="00B15AD3" w:rsidRPr="00131AED" w:rsidRDefault="00B15AD3" w:rsidP="00131AED">
            <w:pPr>
              <w:jc w:val="center"/>
            </w:pPr>
            <w:r w:rsidRPr="00131AED">
              <w:t>Площадь торгового объекта (здания, строения, сооружения) или его части</w:t>
            </w:r>
          </w:p>
        </w:tc>
        <w:tc>
          <w:tcPr>
            <w:tcW w:w="1843" w:type="dxa"/>
          </w:tcPr>
          <w:p w:rsidR="00B15AD3" w:rsidRPr="00131AED" w:rsidRDefault="00B15AD3" w:rsidP="00131AED">
            <w:pPr>
              <w:jc w:val="center"/>
            </w:pPr>
            <w:r w:rsidRPr="00131AED">
              <w:t>Начальный размер финансового предложения за размещение объекта (руб. за 1 месяц размещения</w:t>
            </w:r>
          </w:p>
        </w:tc>
        <w:tc>
          <w:tcPr>
            <w:tcW w:w="708" w:type="dxa"/>
          </w:tcPr>
          <w:p w:rsidR="00B15AD3" w:rsidRPr="00131AED" w:rsidRDefault="00B15AD3" w:rsidP="00131AED">
            <w:pPr>
              <w:jc w:val="center"/>
            </w:pPr>
            <w:r w:rsidRPr="00131AED">
              <w:t>Количество размещенных объектов</w:t>
            </w:r>
          </w:p>
        </w:tc>
        <w:tc>
          <w:tcPr>
            <w:tcW w:w="2268" w:type="dxa"/>
          </w:tcPr>
          <w:p w:rsidR="00B15AD3" w:rsidRDefault="00B15AD3" w:rsidP="00131AED">
            <w:pPr>
              <w:jc w:val="center"/>
            </w:pPr>
            <w:r w:rsidRPr="00131AED">
              <w:t>Период функционирования нестационарного торгового объекта (постоянно или сезонно)</w:t>
            </w:r>
          </w:p>
          <w:p w:rsidR="00B15AD3" w:rsidRPr="00131AED" w:rsidRDefault="00B15AD3" w:rsidP="00131AED">
            <w:pPr>
              <w:jc w:val="center"/>
            </w:pPr>
          </w:p>
        </w:tc>
        <w:tc>
          <w:tcPr>
            <w:tcW w:w="2835" w:type="dxa"/>
          </w:tcPr>
          <w:p w:rsidR="00B15AD3" w:rsidRPr="00131AED" w:rsidRDefault="00B15AD3" w:rsidP="00131AED">
            <w:pPr>
              <w:jc w:val="center"/>
            </w:pPr>
            <w:r w:rsidRPr="00131AED">
              <w:t>Специализация нестационарного торгового объекта (с указанием наименования товара)</w:t>
            </w:r>
          </w:p>
        </w:tc>
        <w:tc>
          <w:tcPr>
            <w:tcW w:w="1470" w:type="dxa"/>
          </w:tcPr>
          <w:p w:rsidR="00B15AD3" w:rsidRPr="00131AED" w:rsidRDefault="00B15AD3" w:rsidP="00131AED">
            <w:pPr>
              <w:jc w:val="center"/>
            </w:pPr>
            <w:r w:rsidRPr="00131AED">
              <w:t>Тип нестационарного торгового объекта</w:t>
            </w:r>
          </w:p>
        </w:tc>
      </w:tr>
      <w:tr w:rsidR="00B15AD3" w:rsidRPr="00131AED" w:rsidTr="00B145FB">
        <w:tc>
          <w:tcPr>
            <w:tcW w:w="675" w:type="dxa"/>
          </w:tcPr>
          <w:p w:rsidR="00B15AD3" w:rsidRPr="00131AED" w:rsidRDefault="00B15AD3" w:rsidP="00131AED">
            <w:pPr>
              <w:jc w:val="center"/>
            </w:pPr>
            <w:r w:rsidRPr="00131AED">
              <w:t>1</w:t>
            </w:r>
          </w:p>
        </w:tc>
        <w:tc>
          <w:tcPr>
            <w:tcW w:w="3247" w:type="dxa"/>
          </w:tcPr>
          <w:p w:rsidR="00B15AD3" w:rsidRPr="00131AED" w:rsidRDefault="00B15AD3" w:rsidP="00131AED">
            <w:pPr>
              <w:jc w:val="center"/>
            </w:pPr>
            <w:r w:rsidRPr="00131AED">
              <w:t>2</w:t>
            </w:r>
          </w:p>
        </w:tc>
        <w:tc>
          <w:tcPr>
            <w:tcW w:w="1573" w:type="dxa"/>
          </w:tcPr>
          <w:p w:rsidR="00B15AD3" w:rsidRPr="00131AED" w:rsidRDefault="00B15AD3" w:rsidP="00131AED">
            <w:pPr>
              <w:jc w:val="center"/>
            </w:pPr>
            <w:r w:rsidRPr="00131AED">
              <w:t>3</w:t>
            </w:r>
          </w:p>
        </w:tc>
        <w:tc>
          <w:tcPr>
            <w:tcW w:w="1843" w:type="dxa"/>
          </w:tcPr>
          <w:p w:rsidR="00B15AD3" w:rsidRPr="00131AED" w:rsidRDefault="00B15AD3" w:rsidP="00131AED">
            <w:pPr>
              <w:jc w:val="center"/>
            </w:pPr>
          </w:p>
        </w:tc>
        <w:tc>
          <w:tcPr>
            <w:tcW w:w="708" w:type="dxa"/>
          </w:tcPr>
          <w:p w:rsidR="00B15AD3" w:rsidRPr="00131AED" w:rsidRDefault="00B15AD3" w:rsidP="00131AED">
            <w:pPr>
              <w:jc w:val="center"/>
            </w:pPr>
            <w:r w:rsidRPr="00131AED">
              <w:t>4</w:t>
            </w:r>
          </w:p>
        </w:tc>
        <w:tc>
          <w:tcPr>
            <w:tcW w:w="2268" w:type="dxa"/>
          </w:tcPr>
          <w:p w:rsidR="00B15AD3" w:rsidRPr="00131AED" w:rsidRDefault="00B15AD3" w:rsidP="00131AED">
            <w:pPr>
              <w:jc w:val="center"/>
            </w:pPr>
            <w:r w:rsidRPr="00131AED">
              <w:t>5</w:t>
            </w:r>
          </w:p>
        </w:tc>
        <w:tc>
          <w:tcPr>
            <w:tcW w:w="2835" w:type="dxa"/>
          </w:tcPr>
          <w:p w:rsidR="00B15AD3" w:rsidRPr="00131AED" w:rsidRDefault="00B15AD3" w:rsidP="00131AED">
            <w:pPr>
              <w:jc w:val="center"/>
            </w:pPr>
            <w:r w:rsidRPr="00131AED">
              <w:t>6</w:t>
            </w:r>
          </w:p>
        </w:tc>
        <w:tc>
          <w:tcPr>
            <w:tcW w:w="1470" w:type="dxa"/>
          </w:tcPr>
          <w:p w:rsidR="00B15AD3" w:rsidRPr="00131AED" w:rsidRDefault="00B15AD3" w:rsidP="00131AED">
            <w:pPr>
              <w:jc w:val="center"/>
            </w:pPr>
            <w:r w:rsidRPr="00131AED">
              <w:t>7</w:t>
            </w:r>
          </w:p>
        </w:tc>
      </w:tr>
      <w:tr w:rsidR="00B15AD3" w:rsidRPr="00131AED" w:rsidTr="00B145FB">
        <w:tc>
          <w:tcPr>
            <w:tcW w:w="675" w:type="dxa"/>
          </w:tcPr>
          <w:p w:rsidR="00B15AD3" w:rsidRPr="00131AED" w:rsidRDefault="00B15AD3" w:rsidP="00131AED">
            <w:pPr>
              <w:jc w:val="center"/>
            </w:pPr>
            <w:r>
              <w:t>1</w:t>
            </w:r>
          </w:p>
        </w:tc>
        <w:tc>
          <w:tcPr>
            <w:tcW w:w="3247" w:type="dxa"/>
          </w:tcPr>
          <w:p w:rsidR="00B15AD3" w:rsidRPr="00131AED" w:rsidRDefault="00B15AD3" w:rsidP="0022685F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B15AD3" w:rsidRPr="00131AED" w:rsidRDefault="00B15AD3" w:rsidP="0022685F">
            <w:pPr>
              <w:snapToGrid w:val="0"/>
              <w:jc w:val="center"/>
            </w:pPr>
            <w:r>
              <w:t>ул. Л.Толстого, 58</w:t>
            </w:r>
            <w:r w:rsidRPr="00131AED">
              <w:t>/</w:t>
            </w:r>
            <w:r>
              <w:t>б</w:t>
            </w:r>
          </w:p>
          <w:p w:rsidR="00B15AD3" w:rsidRPr="00131AED" w:rsidRDefault="00B15AD3" w:rsidP="0022685F">
            <w:pPr>
              <w:jc w:val="center"/>
            </w:pPr>
            <w:r>
              <w:t>напротив,</w:t>
            </w:r>
            <w:r w:rsidRPr="00131AED">
              <w:t xml:space="preserve"> магазин</w:t>
            </w:r>
            <w:r>
              <w:t>а</w:t>
            </w:r>
            <w:r w:rsidRPr="00131AED">
              <w:t xml:space="preserve"> «</w:t>
            </w:r>
            <w:r>
              <w:t>21 ВЕК</w:t>
            </w:r>
            <w:r w:rsidRPr="00131AED">
              <w:t>»</w:t>
            </w:r>
          </w:p>
        </w:tc>
        <w:tc>
          <w:tcPr>
            <w:tcW w:w="1573" w:type="dxa"/>
          </w:tcPr>
          <w:p w:rsidR="00B15AD3" w:rsidRPr="00131AED" w:rsidRDefault="00B15AD3" w:rsidP="0022685F">
            <w:pPr>
              <w:jc w:val="center"/>
            </w:pPr>
            <w:r w:rsidRPr="00131AED">
              <w:t>8 кв.м</w:t>
            </w:r>
          </w:p>
        </w:tc>
        <w:tc>
          <w:tcPr>
            <w:tcW w:w="1843" w:type="dxa"/>
          </w:tcPr>
          <w:p w:rsidR="00B15AD3" w:rsidRDefault="00B15AD3" w:rsidP="0022685F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B15AD3" w:rsidRPr="00632A11" w:rsidRDefault="00B15AD3" w:rsidP="0022685F">
            <w:pPr>
              <w:jc w:val="center"/>
            </w:pPr>
            <w:r>
              <w:t>750</w:t>
            </w:r>
          </w:p>
          <w:p w:rsidR="00B15AD3" w:rsidRPr="00632A11" w:rsidRDefault="00B15AD3" w:rsidP="0022685F">
            <w:pPr>
              <w:jc w:val="center"/>
            </w:pPr>
          </w:p>
        </w:tc>
        <w:tc>
          <w:tcPr>
            <w:tcW w:w="708" w:type="dxa"/>
          </w:tcPr>
          <w:p w:rsidR="00B15AD3" w:rsidRPr="00131AED" w:rsidRDefault="00B15AD3" w:rsidP="00131AED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B15AD3" w:rsidRDefault="00B15AD3" w:rsidP="0022685F">
            <w:pPr>
              <w:jc w:val="center"/>
            </w:pPr>
            <w:r w:rsidRPr="00131AED">
              <w:t>сезонно</w:t>
            </w:r>
          </w:p>
          <w:p w:rsidR="00B15AD3" w:rsidRDefault="00B15AD3" w:rsidP="0022685F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B15AD3" w:rsidRPr="00131AED" w:rsidRDefault="00B15AD3" w:rsidP="0022685F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</w:tcPr>
          <w:p w:rsidR="00B15AD3" w:rsidRPr="00131AED" w:rsidRDefault="00B15AD3" w:rsidP="0022685F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овощей, </w:t>
            </w:r>
            <w:r w:rsidRPr="00131AED">
              <w:t>фруктов</w:t>
            </w:r>
            <w:r>
              <w:t xml:space="preserve"> и бахчевых культур</w:t>
            </w:r>
          </w:p>
        </w:tc>
        <w:tc>
          <w:tcPr>
            <w:tcW w:w="1470" w:type="dxa"/>
          </w:tcPr>
          <w:p w:rsidR="00B15AD3" w:rsidRPr="00131AED" w:rsidRDefault="00B15AD3" w:rsidP="0022685F">
            <w:pPr>
              <w:jc w:val="center"/>
            </w:pPr>
            <w:r>
              <w:t>Палатка</w:t>
            </w:r>
          </w:p>
        </w:tc>
      </w:tr>
      <w:tr w:rsidR="00B15AD3" w:rsidRPr="00131AED" w:rsidTr="00B145FB">
        <w:tc>
          <w:tcPr>
            <w:tcW w:w="675" w:type="dxa"/>
          </w:tcPr>
          <w:p w:rsidR="00B15AD3" w:rsidRDefault="00B15AD3" w:rsidP="00B145FB">
            <w:pPr>
              <w:jc w:val="center"/>
            </w:pPr>
            <w:r>
              <w:t>2</w:t>
            </w:r>
          </w:p>
        </w:tc>
        <w:tc>
          <w:tcPr>
            <w:tcW w:w="3247" w:type="dxa"/>
          </w:tcPr>
          <w:p w:rsidR="00B15AD3" w:rsidRPr="00131AED" w:rsidRDefault="00B15AD3" w:rsidP="00B145FB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B15AD3" w:rsidRPr="00131AED" w:rsidRDefault="00B15AD3" w:rsidP="00B145FB">
            <w:pPr>
              <w:snapToGrid w:val="0"/>
              <w:jc w:val="center"/>
            </w:pPr>
            <w:r w:rsidRPr="00131AED">
              <w:t xml:space="preserve">ул. </w:t>
            </w:r>
            <w:r>
              <w:t>К. Маркса, 318</w:t>
            </w:r>
          </w:p>
          <w:p w:rsidR="00B15AD3" w:rsidRPr="00131AED" w:rsidRDefault="00B15AD3" w:rsidP="00B145FB">
            <w:pPr>
              <w:jc w:val="center"/>
            </w:pPr>
            <w:r w:rsidRPr="00131AED">
              <w:t xml:space="preserve">район </w:t>
            </w:r>
            <w:r>
              <w:t>автошколы РОСТО</w:t>
            </w:r>
          </w:p>
        </w:tc>
        <w:tc>
          <w:tcPr>
            <w:tcW w:w="1573" w:type="dxa"/>
          </w:tcPr>
          <w:p w:rsidR="00B15AD3" w:rsidRPr="00131AED" w:rsidRDefault="00B15AD3" w:rsidP="0022685F">
            <w:pPr>
              <w:jc w:val="center"/>
            </w:pPr>
            <w:r w:rsidRPr="00131AED">
              <w:t>8 кв.м</w:t>
            </w:r>
          </w:p>
        </w:tc>
        <w:tc>
          <w:tcPr>
            <w:tcW w:w="1843" w:type="dxa"/>
          </w:tcPr>
          <w:p w:rsidR="00B15AD3" w:rsidRDefault="00B15AD3" w:rsidP="0022685F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B15AD3" w:rsidRPr="00632A11" w:rsidRDefault="00B15AD3" w:rsidP="0022685F">
            <w:pPr>
              <w:jc w:val="center"/>
            </w:pPr>
            <w:r>
              <w:t>750</w:t>
            </w:r>
          </w:p>
          <w:p w:rsidR="00B15AD3" w:rsidRPr="00632A11" w:rsidRDefault="00B15AD3" w:rsidP="0022685F">
            <w:pPr>
              <w:jc w:val="center"/>
            </w:pPr>
          </w:p>
        </w:tc>
        <w:tc>
          <w:tcPr>
            <w:tcW w:w="708" w:type="dxa"/>
          </w:tcPr>
          <w:p w:rsidR="00B15AD3" w:rsidRPr="00574DE7" w:rsidRDefault="00B15AD3" w:rsidP="00B145FB">
            <w:pPr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B15AD3" w:rsidRDefault="00B15AD3" w:rsidP="0022685F">
            <w:pPr>
              <w:jc w:val="center"/>
            </w:pPr>
            <w:r w:rsidRPr="00131AED">
              <w:t>сезонно</w:t>
            </w:r>
          </w:p>
          <w:p w:rsidR="00B15AD3" w:rsidRDefault="00B15AD3" w:rsidP="0022685F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B15AD3" w:rsidRPr="00131AED" w:rsidRDefault="00B15AD3" w:rsidP="0022685F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</w:tcPr>
          <w:p w:rsidR="00B15AD3" w:rsidRPr="00131AED" w:rsidRDefault="00B15AD3" w:rsidP="0022685F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овощей, </w:t>
            </w:r>
            <w:r w:rsidRPr="00131AED">
              <w:t>фруктов</w:t>
            </w:r>
            <w:r>
              <w:t xml:space="preserve"> и бахчевых культур</w:t>
            </w:r>
          </w:p>
        </w:tc>
        <w:tc>
          <w:tcPr>
            <w:tcW w:w="1470" w:type="dxa"/>
          </w:tcPr>
          <w:p w:rsidR="00B15AD3" w:rsidRPr="00131AED" w:rsidRDefault="00B15AD3" w:rsidP="0022685F">
            <w:pPr>
              <w:jc w:val="center"/>
            </w:pPr>
            <w:r>
              <w:t>Палатка</w:t>
            </w:r>
          </w:p>
        </w:tc>
      </w:tr>
      <w:tr w:rsidR="00B15AD3" w:rsidRPr="00131AED" w:rsidTr="00B145FB">
        <w:tc>
          <w:tcPr>
            <w:tcW w:w="675" w:type="dxa"/>
          </w:tcPr>
          <w:p w:rsidR="00B15AD3" w:rsidRDefault="00B15AD3" w:rsidP="00B145FB">
            <w:pPr>
              <w:jc w:val="center"/>
            </w:pPr>
            <w:r>
              <w:t>3</w:t>
            </w:r>
          </w:p>
        </w:tc>
        <w:tc>
          <w:tcPr>
            <w:tcW w:w="3247" w:type="dxa"/>
          </w:tcPr>
          <w:p w:rsidR="00B15AD3" w:rsidRPr="00131AED" w:rsidRDefault="00B15AD3" w:rsidP="0022685F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B15AD3" w:rsidRPr="00131AED" w:rsidRDefault="00B15AD3" w:rsidP="0022685F">
            <w:pPr>
              <w:snapToGrid w:val="0"/>
              <w:jc w:val="center"/>
            </w:pPr>
            <w:r>
              <w:t xml:space="preserve">ул. Пурыхина, </w:t>
            </w:r>
          </w:p>
          <w:p w:rsidR="00B15AD3" w:rsidRPr="00131AED" w:rsidRDefault="00B15AD3" w:rsidP="0022685F">
            <w:pPr>
              <w:jc w:val="center"/>
            </w:pPr>
            <w:r w:rsidRPr="00131AED">
              <w:t xml:space="preserve">район </w:t>
            </w:r>
            <w:r>
              <w:t>мини-рынка</w:t>
            </w:r>
          </w:p>
        </w:tc>
        <w:tc>
          <w:tcPr>
            <w:tcW w:w="1573" w:type="dxa"/>
          </w:tcPr>
          <w:p w:rsidR="00B15AD3" w:rsidRPr="00131AED" w:rsidRDefault="00B15AD3" w:rsidP="0022685F">
            <w:pPr>
              <w:jc w:val="center"/>
            </w:pPr>
            <w:r w:rsidRPr="00131AED">
              <w:t>8 кв.м</w:t>
            </w:r>
          </w:p>
        </w:tc>
        <w:tc>
          <w:tcPr>
            <w:tcW w:w="1843" w:type="dxa"/>
          </w:tcPr>
          <w:p w:rsidR="00B15AD3" w:rsidRDefault="00B15AD3" w:rsidP="0022685F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B15AD3" w:rsidRPr="00632A11" w:rsidRDefault="00B15AD3" w:rsidP="0022685F">
            <w:pPr>
              <w:jc w:val="center"/>
            </w:pPr>
            <w:r>
              <w:t>750</w:t>
            </w:r>
          </w:p>
          <w:p w:rsidR="00B15AD3" w:rsidRPr="00632A11" w:rsidRDefault="00B15AD3" w:rsidP="0022685F">
            <w:pPr>
              <w:jc w:val="center"/>
            </w:pPr>
          </w:p>
        </w:tc>
        <w:tc>
          <w:tcPr>
            <w:tcW w:w="708" w:type="dxa"/>
          </w:tcPr>
          <w:p w:rsidR="00B15AD3" w:rsidRDefault="00B15AD3" w:rsidP="00B145FB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B15AD3" w:rsidRDefault="00B15AD3" w:rsidP="0022685F">
            <w:pPr>
              <w:jc w:val="center"/>
            </w:pPr>
            <w:r w:rsidRPr="00131AED">
              <w:t>сезонно</w:t>
            </w:r>
          </w:p>
          <w:p w:rsidR="00B15AD3" w:rsidRDefault="00B15AD3" w:rsidP="0022685F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B15AD3" w:rsidRPr="00131AED" w:rsidRDefault="00B15AD3" w:rsidP="0022685F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</w:tcPr>
          <w:p w:rsidR="00B15AD3" w:rsidRPr="00131AED" w:rsidRDefault="00B15AD3" w:rsidP="0022685F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овощей, </w:t>
            </w:r>
            <w:r w:rsidRPr="00131AED">
              <w:t>фруктов</w:t>
            </w:r>
            <w:r>
              <w:t xml:space="preserve"> и бахчевых культур</w:t>
            </w:r>
          </w:p>
        </w:tc>
        <w:tc>
          <w:tcPr>
            <w:tcW w:w="1470" w:type="dxa"/>
          </w:tcPr>
          <w:p w:rsidR="00B15AD3" w:rsidRPr="00131AED" w:rsidRDefault="00B15AD3" w:rsidP="0022685F">
            <w:pPr>
              <w:jc w:val="center"/>
            </w:pPr>
            <w:r>
              <w:t>Палатка</w:t>
            </w:r>
          </w:p>
        </w:tc>
      </w:tr>
      <w:tr w:rsidR="00B15AD3" w:rsidRPr="00131AED" w:rsidTr="00B145FB">
        <w:tc>
          <w:tcPr>
            <w:tcW w:w="675" w:type="dxa"/>
          </w:tcPr>
          <w:p w:rsidR="00B15AD3" w:rsidRDefault="00B15AD3" w:rsidP="00B145FB">
            <w:pPr>
              <w:jc w:val="center"/>
            </w:pPr>
            <w:r>
              <w:t>4</w:t>
            </w:r>
          </w:p>
        </w:tc>
        <w:tc>
          <w:tcPr>
            <w:tcW w:w="3247" w:type="dxa"/>
          </w:tcPr>
          <w:p w:rsidR="00B15AD3" w:rsidRDefault="00B15AD3" w:rsidP="0022685F">
            <w:pPr>
              <w:snapToGrid w:val="0"/>
              <w:jc w:val="center"/>
            </w:pPr>
            <w:r>
              <w:t>г.Кореновск ул.Маяковского</w:t>
            </w:r>
          </w:p>
          <w:p w:rsidR="00B15AD3" w:rsidRDefault="00B15AD3" w:rsidP="0022685F">
            <w:pPr>
              <w:jc w:val="center"/>
            </w:pPr>
            <w:r>
              <w:t>(район ОАО Кореновский элеватор)</w:t>
            </w:r>
          </w:p>
        </w:tc>
        <w:tc>
          <w:tcPr>
            <w:tcW w:w="1573" w:type="dxa"/>
          </w:tcPr>
          <w:p w:rsidR="00B15AD3" w:rsidRPr="00131AED" w:rsidRDefault="00B15AD3" w:rsidP="0022685F">
            <w:pPr>
              <w:jc w:val="center"/>
            </w:pPr>
            <w:r w:rsidRPr="00131AED">
              <w:t>8 кв.м</w:t>
            </w:r>
          </w:p>
        </w:tc>
        <w:tc>
          <w:tcPr>
            <w:tcW w:w="1843" w:type="dxa"/>
          </w:tcPr>
          <w:p w:rsidR="00B15AD3" w:rsidRDefault="00B15AD3" w:rsidP="0022685F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B15AD3" w:rsidRPr="00632A11" w:rsidRDefault="00B15AD3" w:rsidP="0022685F">
            <w:pPr>
              <w:jc w:val="center"/>
            </w:pPr>
            <w:r>
              <w:t>750</w:t>
            </w:r>
          </w:p>
          <w:p w:rsidR="00B15AD3" w:rsidRPr="00632A11" w:rsidRDefault="00B15AD3" w:rsidP="0022685F">
            <w:pPr>
              <w:jc w:val="center"/>
            </w:pPr>
          </w:p>
        </w:tc>
        <w:tc>
          <w:tcPr>
            <w:tcW w:w="708" w:type="dxa"/>
          </w:tcPr>
          <w:p w:rsidR="00B15AD3" w:rsidRDefault="00B15AD3" w:rsidP="00B145FB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B15AD3" w:rsidRDefault="00B15AD3" w:rsidP="0022685F">
            <w:pPr>
              <w:jc w:val="center"/>
            </w:pPr>
            <w:r w:rsidRPr="00131AED">
              <w:t>сезонно</w:t>
            </w:r>
          </w:p>
          <w:p w:rsidR="00B15AD3" w:rsidRDefault="00B15AD3" w:rsidP="0022685F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B15AD3" w:rsidRPr="00131AED" w:rsidRDefault="00B15AD3" w:rsidP="0022685F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</w:tcPr>
          <w:p w:rsidR="00B15AD3" w:rsidRPr="00131AED" w:rsidRDefault="00B15AD3" w:rsidP="0022685F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овощей, </w:t>
            </w:r>
            <w:r w:rsidRPr="00131AED">
              <w:t>фруктов</w:t>
            </w:r>
            <w:r>
              <w:t xml:space="preserve"> и бахчевых культур</w:t>
            </w:r>
          </w:p>
        </w:tc>
        <w:tc>
          <w:tcPr>
            <w:tcW w:w="1470" w:type="dxa"/>
          </w:tcPr>
          <w:p w:rsidR="00B15AD3" w:rsidRPr="00131AED" w:rsidRDefault="00B15AD3" w:rsidP="0022685F">
            <w:pPr>
              <w:jc w:val="center"/>
            </w:pPr>
            <w:r>
              <w:t>Палатка</w:t>
            </w:r>
          </w:p>
        </w:tc>
      </w:tr>
      <w:tr w:rsidR="00B15AD3" w:rsidRPr="00131AED" w:rsidTr="00B145FB">
        <w:tc>
          <w:tcPr>
            <w:tcW w:w="675" w:type="dxa"/>
          </w:tcPr>
          <w:p w:rsidR="00B15AD3" w:rsidRDefault="00B15AD3" w:rsidP="00B145FB">
            <w:pPr>
              <w:jc w:val="center"/>
            </w:pPr>
            <w:r>
              <w:t>5</w:t>
            </w:r>
          </w:p>
        </w:tc>
        <w:tc>
          <w:tcPr>
            <w:tcW w:w="3247" w:type="dxa"/>
          </w:tcPr>
          <w:p w:rsidR="00B15AD3" w:rsidRPr="00131AED" w:rsidRDefault="00B15AD3" w:rsidP="0022685F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B15AD3" w:rsidRPr="00131AED" w:rsidRDefault="00B15AD3" w:rsidP="0022685F">
            <w:pPr>
              <w:snapToGrid w:val="0"/>
              <w:jc w:val="center"/>
            </w:pPr>
            <w:r w:rsidRPr="00131AED">
              <w:t xml:space="preserve">ул. </w:t>
            </w:r>
            <w:r>
              <w:t xml:space="preserve">Маяковского, 6 </w:t>
            </w:r>
            <w:r w:rsidRPr="00131AED">
              <w:t xml:space="preserve">район </w:t>
            </w:r>
            <w:r>
              <w:t>ООО «Хлебокомбинат</w:t>
            </w:r>
          </w:p>
        </w:tc>
        <w:tc>
          <w:tcPr>
            <w:tcW w:w="1573" w:type="dxa"/>
          </w:tcPr>
          <w:p w:rsidR="00B15AD3" w:rsidRPr="00131AED" w:rsidRDefault="00B15AD3" w:rsidP="0022685F">
            <w:pPr>
              <w:jc w:val="center"/>
            </w:pPr>
            <w:r w:rsidRPr="00131AED">
              <w:t>8 кв.м</w:t>
            </w:r>
          </w:p>
        </w:tc>
        <w:tc>
          <w:tcPr>
            <w:tcW w:w="1843" w:type="dxa"/>
          </w:tcPr>
          <w:p w:rsidR="00B15AD3" w:rsidRDefault="00B15AD3" w:rsidP="0022685F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B15AD3" w:rsidRPr="00632A11" w:rsidRDefault="00B15AD3" w:rsidP="0022685F">
            <w:pPr>
              <w:jc w:val="center"/>
            </w:pPr>
            <w:r>
              <w:t>750</w:t>
            </w:r>
          </w:p>
          <w:p w:rsidR="00B15AD3" w:rsidRPr="00632A11" w:rsidRDefault="00B15AD3" w:rsidP="0022685F">
            <w:pPr>
              <w:jc w:val="center"/>
            </w:pPr>
          </w:p>
        </w:tc>
        <w:tc>
          <w:tcPr>
            <w:tcW w:w="708" w:type="dxa"/>
          </w:tcPr>
          <w:p w:rsidR="00B15AD3" w:rsidRDefault="00B15AD3" w:rsidP="00B145FB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B15AD3" w:rsidRDefault="00B15AD3" w:rsidP="0022685F">
            <w:pPr>
              <w:jc w:val="center"/>
            </w:pPr>
            <w:r w:rsidRPr="00131AED">
              <w:t>сезонно</w:t>
            </w:r>
          </w:p>
          <w:p w:rsidR="00B15AD3" w:rsidRDefault="00B15AD3" w:rsidP="0022685F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B15AD3" w:rsidRPr="00131AED" w:rsidRDefault="00B15AD3" w:rsidP="0022685F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</w:tcPr>
          <w:p w:rsidR="00B15AD3" w:rsidRPr="00131AED" w:rsidRDefault="00B15AD3" w:rsidP="0022685F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овощей, </w:t>
            </w:r>
            <w:r w:rsidRPr="00131AED">
              <w:t>фруктов</w:t>
            </w:r>
            <w:r>
              <w:t xml:space="preserve"> и бахчевых культур</w:t>
            </w:r>
          </w:p>
        </w:tc>
        <w:tc>
          <w:tcPr>
            <w:tcW w:w="1470" w:type="dxa"/>
          </w:tcPr>
          <w:p w:rsidR="00B15AD3" w:rsidRPr="00131AED" w:rsidRDefault="00B15AD3" w:rsidP="0022685F">
            <w:pPr>
              <w:jc w:val="center"/>
            </w:pPr>
            <w:r>
              <w:t>Палатка</w:t>
            </w:r>
          </w:p>
        </w:tc>
      </w:tr>
      <w:tr w:rsidR="00B15AD3" w:rsidRPr="00131AED" w:rsidTr="00B145FB">
        <w:tc>
          <w:tcPr>
            <w:tcW w:w="675" w:type="dxa"/>
          </w:tcPr>
          <w:p w:rsidR="00B15AD3" w:rsidRDefault="00B15AD3" w:rsidP="00B145FB">
            <w:pPr>
              <w:jc w:val="center"/>
            </w:pPr>
            <w:r>
              <w:t>6</w:t>
            </w:r>
          </w:p>
        </w:tc>
        <w:tc>
          <w:tcPr>
            <w:tcW w:w="3247" w:type="dxa"/>
          </w:tcPr>
          <w:p w:rsidR="00B15AD3" w:rsidRPr="00131AED" w:rsidRDefault="00B15AD3" w:rsidP="0022685F">
            <w:pPr>
              <w:snapToGrid w:val="0"/>
              <w:jc w:val="center"/>
            </w:pPr>
            <w:r w:rsidRPr="00131AED">
              <w:t xml:space="preserve">г.Кореновск </w:t>
            </w:r>
          </w:p>
          <w:p w:rsidR="00B15AD3" w:rsidRPr="00131AED" w:rsidRDefault="00B15AD3" w:rsidP="0022685F">
            <w:pPr>
              <w:snapToGrid w:val="0"/>
              <w:jc w:val="center"/>
            </w:pPr>
            <w:r w:rsidRPr="00131AED">
              <w:t>ул. Бувальцева,</w:t>
            </w:r>
          </w:p>
          <w:p w:rsidR="00B15AD3" w:rsidRPr="00131AED" w:rsidRDefault="00B15AD3" w:rsidP="0022685F">
            <w:pPr>
              <w:jc w:val="center"/>
            </w:pPr>
            <w:r>
              <w:t>привокзальная</w:t>
            </w:r>
            <w:r w:rsidRPr="00131AED">
              <w:t xml:space="preserve"> площад</w:t>
            </w:r>
            <w:r>
              <w:t>ь район Ж/Д вокзала</w:t>
            </w:r>
          </w:p>
        </w:tc>
        <w:tc>
          <w:tcPr>
            <w:tcW w:w="1573" w:type="dxa"/>
          </w:tcPr>
          <w:p w:rsidR="00B15AD3" w:rsidRPr="00131AED" w:rsidRDefault="00B15AD3" w:rsidP="0022685F">
            <w:pPr>
              <w:jc w:val="center"/>
            </w:pPr>
            <w:r w:rsidRPr="00131AED">
              <w:t>8 кв.м</w:t>
            </w:r>
          </w:p>
        </w:tc>
        <w:tc>
          <w:tcPr>
            <w:tcW w:w="1843" w:type="dxa"/>
          </w:tcPr>
          <w:p w:rsidR="00B15AD3" w:rsidRDefault="00B15AD3" w:rsidP="0022685F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B15AD3" w:rsidRPr="00632A11" w:rsidRDefault="00B15AD3" w:rsidP="0022685F">
            <w:pPr>
              <w:jc w:val="center"/>
            </w:pPr>
            <w:r>
              <w:t>750</w:t>
            </w:r>
          </w:p>
          <w:p w:rsidR="00B15AD3" w:rsidRPr="00632A11" w:rsidRDefault="00B15AD3" w:rsidP="0022685F">
            <w:pPr>
              <w:jc w:val="center"/>
            </w:pPr>
          </w:p>
        </w:tc>
        <w:tc>
          <w:tcPr>
            <w:tcW w:w="708" w:type="dxa"/>
          </w:tcPr>
          <w:p w:rsidR="00B15AD3" w:rsidRDefault="00B15AD3" w:rsidP="00B145FB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B15AD3" w:rsidRDefault="00B15AD3" w:rsidP="0022685F">
            <w:pPr>
              <w:jc w:val="center"/>
            </w:pPr>
            <w:r w:rsidRPr="00131AED">
              <w:t>сезонно</w:t>
            </w:r>
          </w:p>
          <w:p w:rsidR="00B15AD3" w:rsidRDefault="00B15AD3" w:rsidP="0022685F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B15AD3" w:rsidRPr="00131AED" w:rsidRDefault="00B15AD3" w:rsidP="0022685F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</w:tcPr>
          <w:p w:rsidR="00B15AD3" w:rsidRPr="00131AED" w:rsidRDefault="00B15AD3" w:rsidP="0022685F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овощей, </w:t>
            </w:r>
            <w:r w:rsidRPr="00131AED">
              <w:t>фруктов</w:t>
            </w:r>
            <w:r>
              <w:t xml:space="preserve"> и бахчевых культур</w:t>
            </w:r>
          </w:p>
        </w:tc>
        <w:tc>
          <w:tcPr>
            <w:tcW w:w="1470" w:type="dxa"/>
          </w:tcPr>
          <w:p w:rsidR="00B15AD3" w:rsidRPr="00131AED" w:rsidRDefault="00B15AD3" w:rsidP="0022685F">
            <w:pPr>
              <w:jc w:val="center"/>
            </w:pPr>
            <w:r>
              <w:t>Палатка</w:t>
            </w:r>
          </w:p>
        </w:tc>
      </w:tr>
      <w:tr w:rsidR="00B15AD3" w:rsidRPr="00131AED" w:rsidTr="00B145FB">
        <w:tc>
          <w:tcPr>
            <w:tcW w:w="675" w:type="dxa"/>
          </w:tcPr>
          <w:p w:rsidR="00B15AD3" w:rsidRDefault="00B15AD3" w:rsidP="00B145FB">
            <w:pPr>
              <w:jc w:val="center"/>
            </w:pPr>
            <w:r>
              <w:t>7</w:t>
            </w:r>
          </w:p>
        </w:tc>
        <w:tc>
          <w:tcPr>
            <w:tcW w:w="3247" w:type="dxa"/>
          </w:tcPr>
          <w:p w:rsidR="00B15AD3" w:rsidRPr="00131AED" w:rsidRDefault="00B15AD3" w:rsidP="0022685F">
            <w:pPr>
              <w:snapToGrid w:val="0"/>
              <w:jc w:val="center"/>
            </w:pPr>
            <w:r w:rsidRPr="00131AED">
              <w:t>г.Кореновск ул.Коммунистичечкая,1</w:t>
            </w:r>
          </w:p>
          <w:p w:rsidR="00B15AD3" w:rsidRPr="00131AED" w:rsidRDefault="00B15AD3" w:rsidP="0022685F">
            <w:pPr>
              <w:jc w:val="center"/>
            </w:pPr>
            <w:r w:rsidRPr="00131AED">
              <w:t>напротив, торгового комплекса Октябрьского СельПО</w:t>
            </w:r>
          </w:p>
        </w:tc>
        <w:tc>
          <w:tcPr>
            <w:tcW w:w="1573" w:type="dxa"/>
          </w:tcPr>
          <w:p w:rsidR="00B15AD3" w:rsidRPr="00131AED" w:rsidRDefault="00B15AD3" w:rsidP="0022685F">
            <w:pPr>
              <w:jc w:val="center"/>
            </w:pPr>
            <w:r w:rsidRPr="00131AED">
              <w:t>8 кв.м</w:t>
            </w:r>
          </w:p>
        </w:tc>
        <w:tc>
          <w:tcPr>
            <w:tcW w:w="1843" w:type="dxa"/>
          </w:tcPr>
          <w:p w:rsidR="00B15AD3" w:rsidRDefault="00B15AD3" w:rsidP="0022685F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B15AD3" w:rsidRPr="00632A11" w:rsidRDefault="00B15AD3" w:rsidP="0022685F">
            <w:pPr>
              <w:jc w:val="center"/>
            </w:pPr>
            <w:r>
              <w:t>750</w:t>
            </w:r>
          </w:p>
          <w:p w:rsidR="00B15AD3" w:rsidRPr="00632A11" w:rsidRDefault="00B15AD3" w:rsidP="0022685F">
            <w:pPr>
              <w:jc w:val="center"/>
            </w:pPr>
          </w:p>
        </w:tc>
        <w:tc>
          <w:tcPr>
            <w:tcW w:w="708" w:type="dxa"/>
          </w:tcPr>
          <w:p w:rsidR="00B15AD3" w:rsidRDefault="00B15AD3" w:rsidP="00B145FB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B15AD3" w:rsidRDefault="00B15AD3" w:rsidP="0022685F">
            <w:pPr>
              <w:jc w:val="center"/>
            </w:pPr>
            <w:r w:rsidRPr="00131AED">
              <w:t>сезонно</w:t>
            </w:r>
          </w:p>
          <w:p w:rsidR="00B15AD3" w:rsidRDefault="00B15AD3" w:rsidP="0022685F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B15AD3" w:rsidRPr="00131AED" w:rsidRDefault="00B15AD3" w:rsidP="0022685F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</w:tcPr>
          <w:p w:rsidR="00B15AD3" w:rsidRPr="00131AED" w:rsidRDefault="00B15AD3" w:rsidP="0022685F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овощей, </w:t>
            </w:r>
            <w:r w:rsidRPr="00131AED">
              <w:t>фруктов</w:t>
            </w:r>
            <w:r>
              <w:t xml:space="preserve"> и бахчевых культур</w:t>
            </w:r>
          </w:p>
        </w:tc>
        <w:tc>
          <w:tcPr>
            <w:tcW w:w="1470" w:type="dxa"/>
          </w:tcPr>
          <w:p w:rsidR="00B15AD3" w:rsidRPr="00131AED" w:rsidRDefault="00B15AD3" w:rsidP="0022685F">
            <w:pPr>
              <w:jc w:val="center"/>
            </w:pPr>
            <w:r>
              <w:t>Палатка</w:t>
            </w:r>
          </w:p>
        </w:tc>
      </w:tr>
      <w:tr w:rsidR="00B15AD3" w:rsidRPr="00131AED" w:rsidTr="00B145FB">
        <w:tc>
          <w:tcPr>
            <w:tcW w:w="675" w:type="dxa"/>
          </w:tcPr>
          <w:p w:rsidR="00B15AD3" w:rsidRDefault="00B15AD3" w:rsidP="00B145FB">
            <w:pPr>
              <w:jc w:val="center"/>
            </w:pPr>
            <w:r>
              <w:t>8</w:t>
            </w:r>
          </w:p>
        </w:tc>
        <w:tc>
          <w:tcPr>
            <w:tcW w:w="3247" w:type="dxa"/>
          </w:tcPr>
          <w:p w:rsidR="00B15AD3" w:rsidRPr="00131AED" w:rsidRDefault="00B15AD3" w:rsidP="0022685F">
            <w:pPr>
              <w:snapToGrid w:val="0"/>
              <w:jc w:val="center"/>
            </w:pPr>
            <w:r w:rsidRPr="00131AED">
              <w:t>г. Кореновск, пересечение улиц Карла Маркса и Космонавтов</w:t>
            </w:r>
          </w:p>
        </w:tc>
        <w:tc>
          <w:tcPr>
            <w:tcW w:w="1573" w:type="dxa"/>
          </w:tcPr>
          <w:p w:rsidR="00B15AD3" w:rsidRPr="00131AED" w:rsidRDefault="00B15AD3" w:rsidP="0022685F">
            <w:pPr>
              <w:jc w:val="center"/>
            </w:pPr>
            <w:r w:rsidRPr="00131AED">
              <w:t>8 кв.м</w:t>
            </w:r>
          </w:p>
        </w:tc>
        <w:tc>
          <w:tcPr>
            <w:tcW w:w="1843" w:type="dxa"/>
          </w:tcPr>
          <w:p w:rsidR="00B15AD3" w:rsidRDefault="00B15AD3" w:rsidP="0022685F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B15AD3" w:rsidRPr="00632A11" w:rsidRDefault="00B15AD3" w:rsidP="0022685F">
            <w:pPr>
              <w:jc w:val="center"/>
            </w:pPr>
            <w:r>
              <w:t>750</w:t>
            </w:r>
          </w:p>
          <w:p w:rsidR="00B15AD3" w:rsidRPr="00632A11" w:rsidRDefault="00B15AD3" w:rsidP="0022685F">
            <w:pPr>
              <w:jc w:val="center"/>
            </w:pPr>
          </w:p>
        </w:tc>
        <w:tc>
          <w:tcPr>
            <w:tcW w:w="708" w:type="dxa"/>
          </w:tcPr>
          <w:p w:rsidR="00B15AD3" w:rsidRDefault="00B15AD3" w:rsidP="00B145FB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B15AD3" w:rsidRDefault="00B15AD3" w:rsidP="0022685F">
            <w:pPr>
              <w:jc w:val="center"/>
            </w:pPr>
            <w:r w:rsidRPr="00131AED">
              <w:t>сезонно</w:t>
            </w:r>
          </w:p>
          <w:p w:rsidR="00B15AD3" w:rsidRDefault="00B15AD3" w:rsidP="0022685F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B15AD3" w:rsidRPr="00131AED" w:rsidRDefault="00B15AD3" w:rsidP="0022685F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</w:tcPr>
          <w:p w:rsidR="00B15AD3" w:rsidRPr="00131AED" w:rsidRDefault="00B15AD3" w:rsidP="0022685F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овощей, </w:t>
            </w:r>
            <w:r w:rsidRPr="00131AED">
              <w:t>фруктов</w:t>
            </w:r>
            <w:r>
              <w:t xml:space="preserve"> и бахчевых культур</w:t>
            </w:r>
          </w:p>
        </w:tc>
        <w:tc>
          <w:tcPr>
            <w:tcW w:w="1470" w:type="dxa"/>
          </w:tcPr>
          <w:p w:rsidR="00B15AD3" w:rsidRPr="00131AED" w:rsidRDefault="00B15AD3" w:rsidP="0022685F">
            <w:pPr>
              <w:jc w:val="center"/>
            </w:pPr>
            <w:r>
              <w:t>Палатка</w:t>
            </w:r>
          </w:p>
        </w:tc>
      </w:tr>
      <w:tr w:rsidR="00B15AD3" w:rsidRPr="00131AED" w:rsidTr="00B145FB">
        <w:tc>
          <w:tcPr>
            <w:tcW w:w="675" w:type="dxa"/>
          </w:tcPr>
          <w:p w:rsidR="00B15AD3" w:rsidRDefault="00B15AD3" w:rsidP="00B145FB">
            <w:pPr>
              <w:jc w:val="center"/>
            </w:pPr>
            <w:r>
              <w:t>9</w:t>
            </w:r>
          </w:p>
        </w:tc>
        <w:tc>
          <w:tcPr>
            <w:tcW w:w="3247" w:type="dxa"/>
          </w:tcPr>
          <w:p w:rsidR="00B15AD3" w:rsidRPr="00131AED" w:rsidRDefault="00B15AD3" w:rsidP="0022685F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B15AD3" w:rsidRPr="00131AED" w:rsidRDefault="00B15AD3" w:rsidP="0022685F">
            <w:pPr>
              <w:snapToGrid w:val="0"/>
              <w:jc w:val="center"/>
            </w:pPr>
            <w:r w:rsidRPr="00131AED">
              <w:t xml:space="preserve">ул. Пурыхина, </w:t>
            </w:r>
          </w:p>
          <w:p w:rsidR="00B15AD3" w:rsidRPr="00131AED" w:rsidRDefault="00B15AD3" w:rsidP="0022685F">
            <w:pPr>
              <w:jc w:val="center"/>
            </w:pPr>
            <w:r>
              <w:t>район цеха безалкогольных напитков</w:t>
            </w:r>
          </w:p>
        </w:tc>
        <w:tc>
          <w:tcPr>
            <w:tcW w:w="1573" w:type="dxa"/>
          </w:tcPr>
          <w:p w:rsidR="00B15AD3" w:rsidRPr="00131AED" w:rsidRDefault="00B15AD3" w:rsidP="0022685F">
            <w:pPr>
              <w:jc w:val="center"/>
            </w:pPr>
            <w:r w:rsidRPr="00131AED">
              <w:t>8 кв.м</w:t>
            </w:r>
          </w:p>
        </w:tc>
        <w:tc>
          <w:tcPr>
            <w:tcW w:w="1843" w:type="dxa"/>
          </w:tcPr>
          <w:p w:rsidR="00B15AD3" w:rsidRDefault="00B15AD3" w:rsidP="0022685F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B15AD3" w:rsidRPr="00632A11" w:rsidRDefault="00B15AD3" w:rsidP="0022685F">
            <w:pPr>
              <w:jc w:val="center"/>
            </w:pPr>
            <w:r>
              <w:t>750</w:t>
            </w:r>
          </w:p>
          <w:p w:rsidR="00B15AD3" w:rsidRPr="00632A11" w:rsidRDefault="00B15AD3" w:rsidP="0022685F">
            <w:pPr>
              <w:jc w:val="center"/>
            </w:pPr>
          </w:p>
        </w:tc>
        <w:tc>
          <w:tcPr>
            <w:tcW w:w="708" w:type="dxa"/>
          </w:tcPr>
          <w:p w:rsidR="00B15AD3" w:rsidRDefault="00B15AD3" w:rsidP="00B145FB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B15AD3" w:rsidRDefault="00B15AD3" w:rsidP="0022685F">
            <w:pPr>
              <w:jc w:val="center"/>
            </w:pPr>
            <w:r w:rsidRPr="00131AED">
              <w:t>сезонно</w:t>
            </w:r>
          </w:p>
          <w:p w:rsidR="00B15AD3" w:rsidRDefault="00B15AD3" w:rsidP="0022685F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B15AD3" w:rsidRPr="00131AED" w:rsidRDefault="00B15AD3" w:rsidP="0022685F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</w:tcPr>
          <w:p w:rsidR="00B15AD3" w:rsidRPr="00131AED" w:rsidRDefault="00B15AD3" w:rsidP="0022685F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овощей, </w:t>
            </w:r>
            <w:r w:rsidRPr="00131AED">
              <w:t>фруктов</w:t>
            </w:r>
            <w:r>
              <w:t xml:space="preserve"> и бахчевых культур</w:t>
            </w:r>
          </w:p>
        </w:tc>
        <w:tc>
          <w:tcPr>
            <w:tcW w:w="1470" w:type="dxa"/>
          </w:tcPr>
          <w:p w:rsidR="00B15AD3" w:rsidRPr="00131AED" w:rsidRDefault="00B15AD3" w:rsidP="0022685F">
            <w:pPr>
              <w:jc w:val="center"/>
            </w:pPr>
            <w:r>
              <w:t>Палатка</w:t>
            </w:r>
          </w:p>
        </w:tc>
      </w:tr>
      <w:tr w:rsidR="00B15AD3" w:rsidRPr="00131AED" w:rsidTr="00B145FB">
        <w:tc>
          <w:tcPr>
            <w:tcW w:w="675" w:type="dxa"/>
          </w:tcPr>
          <w:p w:rsidR="00B15AD3" w:rsidRDefault="00B15AD3" w:rsidP="00B145FB">
            <w:pPr>
              <w:jc w:val="center"/>
            </w:pPr>
            <w:r>
              <w:t>10</w:t>
            </w:r>
          </w:p>
        </w:tc>
        <w:tc>
          <w:tcPr>
            <w:tcW w:w="3247" w:type="dxa"/>
          </w:tcPr>
          <w:p w:rsidR="00B15AD3" w:rsidRPr="00131AED" w:rsidRDefault="00B15AD3" w:rsidP="0022685F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B15AD3" w:rsidRPr="00131AED" w:rsidRDefault="00B15AD3" w:rsidP="0022685F">
            <w:pPr>
              <w:snapToGrid w:val="0"/>
              <w:jc w:val="center"/>
            </w:pPr>
            <w:r w:rsidRPr="00131AED">
              <w:t xml:space="preserve">ул. </w:t>
            </w:r>
            <w:r>
              <w:t>Бувальцева,</w:t>
            </w:r>
          </w:p>
          <w:p w:rsidR="00B15AD3" w:rsidRPr="00131AED" w:rsidRDefault="00B15AD3" w:rsidP="0022685F">
            <w:pPr>
              <w:jc w:val="center"/>
            </w:pPr>
            <w:r w:rsidRPr="00131AED">
              <w:t xml:space="preserve">район </w:t>
            </w:r>
            <w:r>
              <w:t>привокзальной площади у рекламного щита</w:t>
            </w:r>
          </w:p>
        </w:tc>
        <w:tc>
          <w:tcPr>
            <w:tcW w:w="1573" w:type="dxa"/>
          </w:tcPr>
          <w:p w:rsidR="00B15AD3" w:rsidRPr="00131AED" w:rsidRDefault="00B15AD3" w:rsidP="0022685F">
            <w:pPr>
              <w:jc w:val="center"/>
            </w:pPr>
            <w:r w:rsidRPr="00131AED">
              <w:t>8 кв.м</w:t>
            </w:r>
          </w:p>
        </w:tc>
        <w:tc>
          <w:tcPr>
            <w:tcW w:w="1843" w:type="dxa"/>
          </w:tcPr>
          <w:p w:rsidR="00B15AD3" w:rsidRDefault="00B15AD3" w:rsidP="0022685F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B15AD3" w:rsidRPr="00632A11" w:rsidRDefault="00B15AD3" w:rsidP="0022685F">
            <w:pPr>
              <w:jc w:val="center"/>
            </w:pPr>
            <w:r>
              <w:t>750</w:t>
            </w:r>
          </w:p>
          <w:p w:rsidR="00B15AD3" w:rsidRPr="00632A11" w:rsidRDefault="00B15AD3" w:rsidP="0022685F">
            <w:pPr>
              <w:jc w:val="center"/>
            </w:pPr>
          </w:p>
        </w:tc>
        <w:tc>
          <w:tcPr>
            <w:tcW w:w="708" w:type="dxa"/>
          </w:tcPr>
          <w:p w:rsidR="00B15AD3" w:rsidRDefault="00B15AD3" w:rsidP="00B145FB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B15AD3" w:rsidRDefault="00B15AD3" w:rsidP="0022685F">
            <w:pPr>
              <w:jc w:val="center"/>
            </w:pPr>
            <w:r w:rsidRPr="00131AED">
              <w:t>сезонно</w:t>
            </w:r>
          </w:p>
          <w:p w:rsidR="00B15AD3" w:rsidRDefault="00B15AD3" w:rsidP="0022685F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B15AD3" w:rsidRPr="00131AED" w:rsidRDefault="00B15AD3" w:rsidP="0022685F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</w:tcPr>
          <w:p w:rsidR="00B15AD3" w:rsidRPr="00131AED" w:rsidRDefault="00B15AD3" w:rsidP="0022685F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овощей, </w:t>
            </w:r>
            <w:r w:rsidRPr="00131AED">
              <w:t>фруктов</w:t>
            </w:r>
            <w:r>
              <w:t xml:space="preserve"> и бахчевых культур</w:t>
            </w:r>
          </w:p>
        </w:tc>
        <w:tc>
          <w:tcPr>
            <w:tcW w:w="1470" w:type="dxa"/>
          </w:tcPr>
          <w:p w:rsidR="00B15AD3" w:rsidRPr="00131AED" w:rsidRDefault="00B15AD3" w:rsidP="0022685F">
            <w:pPr>
              <w:jc w:val="center"/>
            </w:pPr>
            <w:r>
              <w:t>Палатка</w:t>
            </w:r>
          </w:p>
        </w:tc>
      </w:tr>
      <w:tr w:rsidR="00B15AD3" w:rsidRPr="00131AED" w:rsidTr="00B145FB">
        <w:tc>
          <w:tcPr>
            <w:tcW w:w="675" w:type="dxa"/>
          </w:tcPr>
          <w:p w:rsidR="00B15AD3" w:rsidRDefault="00B15AD3" w:rsidP="00B145FB">
            <w:pPr>
              <w:jc w:val="center"/>
            </w:pPr>
            <w:r>
              <w:t>11</w:t>
            </w:r>
          </w:p>
        </w:tc>
        <w:tc>
          <w:tcPr>
            <w:tcW w:w="3247" w:type="dxa"/>
          </w:tcPr>
          <w:p w:rsidR="00B15AD3" w:rsidRPr="00131AED" w:rsidRDefault="00B15AD3" w:rsidP="0022685F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B15AD3" w:rsidRPr="00131AED" w:rsidRDefault="00B15AD3" w:rsidP="0022685F">
            <w:pPr>
              <w:jc w:val="center"/>
            </w:pPr>
            <w:r w:rsidRPr="00131AED">
              <w:t xml:space="preserve">ул. </w:t>
            </w:r>
            <w:r>
              <w:t>Бувальцева, 36</w:t>
            </w:r>
          </w:p>
        </w:tc>
        <w:tc>
          <w:tcPr>
            <w:tcW w:w="1573" w:type="dxa"/>
          </w:tcPr>
          <w:p w:rsidR="00B15AD3" w:rsidRPr="00131AED" w:rsidRDefault="00B15AD3" w:rsidP="0022685F">
            <w:pPr>
              <w:jc w:val="center"/>
            </w:pPr>
            <w:r w:rsidRPr="00131AED">
              <w:t>8 кв.м</w:t>
            </w:r>
          </w:p>
        </w:tc>
        <w:tc>
          <w:tcPr>
            <w:tcW w:w="1843" w:type="dxa"/>
          </w:tcPr>
          <w:p w:rsidR="00B15AD3" w:rsidRDefault="00B15AD3" w:rsidP="0022685F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B15AD3" w:rsidRPr="00632A11" w:rsidRDefault="00B15AD3" w:rsidP="0022685F">
            <w:pPr>
              <w:jc w:val="center"/>
            </w:pPr>
            <w:r>
              <w:t>750</w:t>
            </w:r>
          </w:p>
          <w:p w:rsidR="00B15AD3" w:rsidRPr="00632A11" w:rsidRDefault="00B15AD3" w:rsidP="0022685F">
            <w:pPr>
              <w:jc w:val="center"/>
            </w:pPr>
          </w:p>
        </w:tc>
        <w:tc>
          <w:tcPr>
            <w:tcW w:w="708" w:type="dxa"/>
          </w:tcPr>
          <w:p w:rsidR="00B15AD3" w:rsidRDefault="00B15AD3" w:rsidP="00B145FB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B15AD3" w:rsidRDefault="00B15AD3" w:rsidP="0022685F">
            <w:pPr>
              <w:jc w:val="center"/>
            </w:pPr>
            <w:r w:rsidRPr="00131AED">
              <w:t>сезонно</w:t>
            </w:r>
          </w:p>
          <w:p w:rsidR="00B15AD3" w:rsidRDefault="00B15AD3" w:rsidP="0022685F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B15AD3" w:rsidRPr="00131AED" w:rsidRDefault="00B15AD3" w:rsidP="0022685F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</w:tcPr>
          <w:p w:rsidR="00B15AD3" w:rsidRPr="00131AED" w:rsidRDefault="00B15AD3" w:rsidP="0022685F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овощей, </w:t>
            </w:r>
            <w:r w:rsidRPr="00131AED">
              <w:t>фруктов</w:t>
            </w:r>
            <w:r>
              <w:t xml:space="preserve"> и бахчевых культур</w:t>
            </w:r>
          </w:p>
        </w:tc>
        <w:tc>
          <w:tcPr>
            <w:tcW w:w="1470" w:type="dxa"/>
          </w:tcPr>
          <w:p w:rsidR="00B15AD3" w:rsidRPr="00131AED" w:rsidRDefault="00B15AD3" w:rsidP="0022685F">
            <w:pPr>
              <w:jc w:val="center"/>
            </w:pPr>
            <w:r>
              <w:t>Палатка</w:t>
            </w:r>
          </w:p>
        </w:tc>
      </w:tr>
      <w:tr w:rsidR="00B15AD3" w:rsidRPr="00131AED" w:rsidTr="00B145FB">
        <w:tc>
          <w:tcPr>
            <w:tcW w:w="675" w:type="dxa"/>
          </w:tcPr>
          <w:p w:rsidR="00B15AD3" w:rsidRDefault="00B15AD3" w:rsidP="00B145FB">
            <w:pPr>
              <w:jc w:val="center"/>
            </w:pPr>
            <w:r>
              <w:t>12</w:t>
            </w:r>
          </w:p>
        </w:tc>
        <w:tc>
          <w:tcPr>
            <w:tcW w:w="3247" w:type="dxa"/>
          </w:tcPr>
          <w:p w:rsidR="00B15AD3" w:rsidRPr="00131AED" w:rsidRDefault="00B15AD3" w:rsidP="0022685F">
            <w:pPr>
              <w:snapToGrid w:val="0"/>
              <w:jc w:val="center"/>
            </w:pPr>
            <w:r w:rsidRPr="00131AED">
              <w:t xml:space="preserve">г. Кореновск, </w:t>
            </w:r>
            <w:r>
              <w:t>пересечение ул. Красная/ул. Пурыхина (магазин «Атланта»)</w:t>
            </w:r>
          </w:p>
        </w:tc>
        <w:tc>
          <w:tcPr>
            <w:tcW w:w="1573" w:type="dxa"/>
          </w:tcPr>
          <w:p w:rsidR="00B15AD3" w:rsidRPr="00131AED" w:rsidRDefault="00B15AD3" w:rsidP="0022685F">
            <w:pPr>
              <w:jc w:val="center"/>
            </w:pPr>
            <w:r w:rsidRPr="00131AED">
              <w:t>8 кв.м</w:t>
            </w:r>
          </w:p>
        </w:tc>
        <w:tc>
          <w:tcPr>
            <w:tcW w:w="1843" w:type="dxa"/>
          </w:tcPr>
          <w:p w:rsidR="00B15AD3" w:rsidRDefault="00B15AD3" w:rsidP="0022685F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B15AD3" w:rsidRPr="00632A11" w:rsidRDefault="00B15AD3" w:rsidP="0022685F">
            <w:pPr>
              <w:jc w:val="center"/>
            </w:pPr>
            <w:r>
              <w:t>750</w:t>
            </w:r>
          </w:p>
          <w:p w:rsidR="00B15AD3" w:rsidRPr="00632A11" w:rsidRDefault="00B15AD3" w:rsidP="0022685F">
            <w:pPr>
              <w:jc w:val="center"/>
            </w:pPr>
          </w:p>
        </w:tc>
        <w:tc>
          <w:tcPr>
            <w:tcW w:w="708" w:type="dxa"/>
          </w:tcPr>
          <w:p w:rsidR="00B15AD3" w:rsidRDefault="00B15AD3" w:rsidP="00B145FB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B15AD3" w:rsidRDefault="00B15AD3" w:rsidP="0022685F">
            <w:pPr>
              <w:jc w:val="center"/>
            </w:pPr>
            <w:r w:rsidRPr="00131AED">
              <w:t>сезонно</w:t>
            </w:r>
          </w:p>
          <w:p w:rsidR="00B15AD3" w:rsidRDefault="00B15AD3" w:rsidP="0022685F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B15AD3" w:rsidRPr="00131AED" w:rsidRDefault="00B15AD3" w:rsidP="0022685F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</w:tcPr>
          <w:p w:rsidR="00B15AD3" w:rsidRPr="00131AED" w:rsidRDefault="00B15AD3" w:rsidP="0022685F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овощей, </w:t>
            </w:r>
            <w:r w:rsidRPr="00131AED">
              <w:t>фруктов</w:t>
            </w:r>
            <w:r>
              <w:t xml:space="preserve"> и бахчевых культур</w:t>
            </w:r>
          </w:p>
        </w:tc>
        <w:tc>
          <w:tcPr>
            <w:tcW w:w="1470" w:type="dxa"/>
          </w:tcPr>
          <w:p w:rsidR="00B15AD3" w:rsidRPr="00131AED" w:rsidRDefault="00B15AD3" w:rsidP="0022685F">
            <w:pPr>
              <w:jc w:val="center"/>
            </w:pPr>
            <w:r>
              <w:t>Палатка</w:t>
            </w:r>
          </w:p>
        </w:tc>
      </w:tr>
      <w:tr w:rsidR="00B15AD3" w:rsidRPr="00131AED" w:rsidTr="00B145FB">
        <w:tc>
          <w:tcPr>
            <w:tcW w:w="675" w:type="dxa"/>
          </w:tcPr>
          <w:p w:rsidR="00B15AD3" w:rsidRDefault="00B15AD3" w:rsidP="00B145FB">
            <w:pPr>
              <w:jc w:val="center"/>
            </w:pPr>
            <w:r>
              <w:t>13</w:t>
            </w:r>
          </w:p>
        </w:tc>
        <w:tc>
          <w:tcPr>
            <w:tcW w:w="3247" w:type="dxa"/>
          </w:tcPr>
          <w:p w:rsidR="00B15AD3" w:rsidRPr="00131AED" w:rsidRDefault="00B15AD3" w:rsidP="00B145FB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B15AD3" w:rsidRPr="00131AED" w:rsidRDefault="00B15AD3" w:rsidP="00B145FB">
            <w:pPr>
              <w:jc w:val="center"/>
            </w:pPr>
            <w:r w:rsidRPr="00131AED">
              <w:t xml:space="preserve">ул. </w:t>
            </w:r>
            <w:r>
              <w:t>Красная, район магазина «Нива» район автостанции</w:t>
            </w:r>
          </w:p>
        </w:tc>
        <w:tc>
          <w:tcPr>
            <w:tcW w:w="1573" w:type="dxa"/>
          </w:tcPr>
          <w:p w:rsidR="00B15AD3" w:rsidRPr="00131AED" w:rsidRDefault="00B15AD3" w:rsidP="0022685F">
            <w:pPr>
              <w:jc w:val="center"/>
            </w:pPr>
            <w:r w:rsidRPr="00131AED">
              <w:t>8 кв.м</w:t>
            </w:r>
          </w:p>
        </w:tc>
        <w:tc>
          <w:tcPr>
            <w:tcW w:w="1843" w:type="dxa"/>
          </w:tcPr>
          <w:p w:rsidR="00B15AD3" w:rsidRDefault="00B15AD3" w:rsidP="0022685F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B15AD3" w:rsidRPr="00632A11" w:rsidRDefault="00B15AD3" w:rsidP="0022685F">
            <w:pPr>
              <w:jc w:val="center"/>
            </w:pPr>
            <w:r>
              <w:t>750</w:t>
            </w:r>
          </w:p>
          <w:p w:rsidR="00B15AD3" w:rsidRPr="00632A11" w:rsidRDefault="00B15AD3" w:rsidP="0022685F">
            <w:pPr>
              <w:jc w:val="center"/>
            </w:pPr>
          </w:p>
        </w:tc>
        <w:tc>
          <w:tcPr>
            <w:tcW w:w="708" w:type="dxa"/>
          </w:tcPr>
          <w:p w:rsidR="00B15AD3" w:rsidRPr="00131AED" w:rsidRDefault="00B15AD3" w:rsidP="00B145FB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B15AD3" w:rsidRDefault="00B15AD3" w:rsidP="0022685F">
            <w:pPr>
              <w:jc w:val="center"/>
            </w:pPr>
            <w:r w:rsidRPr="00131AED">
              <w:t>сезонно</w:t>
            </w:r>
          </w:p>
          <w:p w:rsidR="00B15AD3" w:rsidRDefault="00B15AD3" w:rsidP="0022685F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B15AD3" w:rsidRPr="00131AED" w:rsidRDefault="00B15AD3" w:rsidP="0022685F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</w:tcPr>
          <w:p w:rsidR="00B15AD3" w:rsidRPr="00131AED" w:rsidRDefault="00B15AD3" w:rsidP="0022685F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овощей, </w:t>
            </w:r>
            <w:r w:rsidRPr="00131AED">
              <w:t>фруктов</w:t>
            </w:r>
            <w:r>
              <w:t xml:space="preserve"> и бахчевых культур</w:t>
            </w:r>
          </w:p>
        </w:tc>
        <w:tc>
          <w:tcPr>
            <w:tcW w:w="1470" w:type="dxa"/>
          </w:tcPr>
          <w:p w:rsidR="00B15AD3" w:rsidRPr="00131AED" w:rsidRDefault="00B15AD3" w:rsidP="0022685F">
            <w:pPr>
              <w:jc w:val="center"/>
            </w:pPr>
            <w:r>
              <w:t>Палатка</w:t>
            </w:r>
          </w:p>
        </w:tc>
      </w:tr>
      <w:tr w:rsidR="00B15AD3" w:rsidRPr="00131AED" w:rsidTr="00B145FB">
        <w:tc>
          <w:tcPr>
            <w:tcW w:w="675" w:type="dxa"/>
          </w:tcPr>
          <w:p w:rsidR="00B15AD3" w:rsidRDefault="00B15AD3" w:rsidP="00B145FB">
            <w:pPr>
              <w:jc w:val="center"/>
            </w:pPr>
            <w:r>
              <w:t>14</w:t>
            </w:r>
          </w:p>
        </w:tc>
        <w:tc>
          <w:tcPr>
            <w:tcW w:w="3247" w:type="dxa"/>
          </w:tcPr>
          <w:p w:rsidR="00B15AD3" w:rsidRPr="00131AED" w:rsidRDefault="00B15AD3" w:rsidP="0022685F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B15AD3" w:rsidRPr="00131AED" w:rsidRDefault="00B15AD3" w:rsidP="0022685F">
            <w:pPr>
              <w:jc w:val="center"/>
            </w:pPr>
            <w:r w:rsidRPr="00131AED">
              <w:t xml:space="preserve">ул. </w:t>
            </w:r>
            <w:r>
              <w:t>Комсомольская, 35</w:t>
            </w:r>
          </w:p>
        </w:tc>
        <w:tc>
          <w:tcPr>
            <w:tcW w:w="1573" w:type="dxa"/>
          </w:tcPr>
          <w:p w:rsidR="00B15AD3" w:rsidRPr="00131AED" w:rsidRDefault="00B15AD3" w:rsidP="0022685F">
            <w:pPr>
              <w:jc w:val="center"/>
            </w:pPr>
            <w:r w:rsidRPr="00131AED">
              <w:t>8 кв.м</w:t>
            </w:r>
          </w:p>
        </w:tc>
        <w:tc>
          <w:tcPr>
            <w:tcW w:w="1843" w:type="dxa"/>
          </w:tcPr>
          <w:p w:rsidR="00B15AD3" w:rsidRDefault="00B15AD3" w:rsidP="0022685F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B15AD3" w:rsidRPr="00632A11" w:rsidRDefault="00B15AD3" w:rsidP="0022685F">
            <w:pPr>
              <w:jc w:val="center"/>
            </w:pPr>
            <w:r>
              <w:t>750</w:t>
            </w:r>
          </w:p>
          <w:p w:rsidR="00B15AD3" w:rsidRPr="00632A11" w:rsidRDefault="00B15AD3" w:rsidP="0022685F">
            <w:pPr>
              <w:jc w:val="center"/>
            </w:pPr>
          </w:p>
        </w:tc>
        <w:tc>
          <w:tcPr>
            <w:tcW w:w="708" w:type="dxa"/>
          </w:tcPr>
          <w:p w:rsidR="00B15AD3" w:rsidRDefault="00B15AD3" w:rsidP="00B145FB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B15AD3" w:rsidRDefault="00B15AD3" w:rsidP="0022685F">
            <w:pPr>
              <w:jc w:val="center"/>
            </w:pPr>
            <w:r w:rsidRPr="00131AED">
              <w:t>сезонно</w:t>
            </w:r>
          </w:p>
          <w:p w:rsidR="00B15AD3" w:rsidRDefault="00B15AD3" w:rsidP="0022685F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B15AD3" w:rsidRPr="00131AED" w:rsidRDefault="00B15AD3" w:rsidP="0022685F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</w:tcPr>
          <w:p w:rsidR="00B15AD3" w:rsidRPr="00131AED" w:rsidRDefault="00B15AD3" w:rsidP="0022685F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овощей, </w:t>
            </w:r>
            <w:r w:rsidRPr="00131AED">
              <w:t>фруктов</w:t>
            </w:r>
            <w:r>
              <w:t xml:space="preserve"> и бахчевых культур</w:t>
            </w:r>
          </w:p>
        </w:tc>
        <w:tc>
          <w:tcPr>
            <w:tcW w:w="1470" w:type="dxa"/>
          </w:tcPr>
          <w:p w:rsidR="00B15AD3" w:rsidRPr="00131AED" w:rsidRDefault="00B15AD3" w:rsidP="0022685F">
            <w:pPr>
              <w:jc w:val="center"/>
            </w:pPr>
            <w:r>
              <w:t>Палатка</w:t>
            </w:r>
          </w:p>
        </w:tc>
      </w:tr>
      <w:tr w:rsidR="00B15AD3" w:rsidRPr="00131AED" w:rsidTr="00B145FB">
        <w:tc>
          <w:tcPr>
            <w:tcW w:w="675" w:type="dxa"/>
          </w:tcPr>
          <w:p w:rsidR="00B15AD3" w:rsidRDefault="00B15AD3" w:rsidP="00B145FB">
            <w:pPr>
              <w:jc w:val="center"/>
            </w:pPr>
            <w:r>
              <w:t>15</w:t>
            </w:r>
          </w:p>
        </w:tc>
        <w:tc>
          <w:tcPr>
            <w:tcW w:w="3247" w:type="dxa"/>
          </w:tcPr>
          <w:p w:rsidR="00B15AD3" w:rsidRPr="00131AED" w:rsidRDefault="00B15AD3" w:rsidP="0022685F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B15AD3" w:rsidRPr="00131AED" w:rsidRDefault="00B15AD3" w:rsidP="0022685F">
            <w:pPr>
              <w:jc w:val="center"/>
            </w:pPr>
            <w:r w:rsidRPr="00131AED">
              <w:t xml:space="preserve">ул. </w:t>
            </w:r>
            <w:r>
              <w:t xml:space="preserve">Киевская, напротив магазина «Элитные продукты» </w:t>
            </w:r>
          </w:p>
        </w:tc>
        <w:tc>
          <w:tcPr>
            <w:tcW w:w="1573" w:type="dxa"/>
          </w:tcPr>
          <w:p w:rsidR="00B15AD3" w:rsidRPr="00131AED" w:rsidRDefault="00B15AD3" w:rsidP="0022685F">
            <w:pPr>
              <w:jc w:val="center"/>
            </w:pPr>
            <w:r w:rsidRPr="00131AED">
              <w:t>8 кв.м</w:t>
            </w:r>
          </w:p>
        </w:tc>
        <w:tc>
          <w:tcPr>
            <w:tcW w:w="1843" w:type="dxa"/>
          </w:tcPr>
          <w:p w:rsidR="00B15AD3" w:rsidRDefault="00B15AD3" w:rsidP="0022685F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B15AD3" w:rsidRPr="00632A11" w:rsidRDefault="00B15AD3" w:rsidP="0022685F">
            <w:pPr>
              <w:jc w:val="center"/>
            </w:pPr>
            <w:r>
              <w:t>750</w:t>
            </w:r>
          </w:p>
          <w:p w:rsidR="00B15AD3" w:rsidRPr="00632A11" w:rsidRDefault="00B15AD3" w:rsidP="0022685F">
            <w:pPr>
              <w:jc w:val="center"/>
            </w:pPr>
          </w:p>
        </w:tc>
        <w:tc>
          <w:tcPr>
            <w:tcW w:w="708" w:type="dxa"/>
          </w:tcPr>
          <w:p w:rsidR="00B15AD3" w:rsidRDefault="00B15AD3" w:rsidP="00B145FB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B15AD3" w:rsidRDefault="00B15AD3" w:rsidP="0022685F">
            <w:pPr>
              <w:jc w:val="center"/>
            </w:pPr>
            <w:r w:rsidRPr="00131AED">
              <w:t>сезонно</w:t>
            </w:r>
          </w:p>
          <w:p w:rsidR="00B15AD3" w:rsidRDefault="00B15AD3" w:rsidP="0022685F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B15AD3" w:rsidRPr="00131AED" w:rsidRDefault="00B15AD3" w:rsidP="0022685F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</w:tcPr>
          <w:p w:rsidR="00B15AD3" w:rsidRPr="00131AED" w:rsidRDefault="00B15AD3" w:rsidP="0022685F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овощей, </w:t>
            </w:r>
            <w:r w:rsidRPr="00131AED">
              <w:t>фруктов</w:t>
            </w:r>
            <w:r>
              <w:t xml:space="preserve"> и бахчевых культур</w:t>
            </w:r>
          </w:p>
        </w:tc>
        <w:tc>
          <w:tcPr>
            <w:tcW w:w="1470" w:type="dxa"/>
          </w:tcPr>
          <w:p w:rsidR="00B15AD3" w:rsidRPr="00131AED" w:rsidRDefault="00B15AD3" w:rsidP="0022685F">
            <w:pPr>
              <w:jc w:val="center"/>
            </w:pPr>
            <w:r>
              <w:t>Палатка</w:t>
            </w:r>
          </w:p>
        </w:tc>
      </w:tr>
      <w:tr w:rsidR="00B15AD3" w:rsidRPr="00131AED" w:rsidTr="00B145FB">
        <w:tc>
          <w:tcPr>
            <w:tcW w:w="675" w:type="dxa"/>
          </w:tcPr>
          <w:p w:rsidR="00B15AD3" w:rsidRPr="00131AED" w:rsidRDefault="00B15AD3" w:rsidP="00892E78">
            <w:pPr>
              <w:jc w:val="center"/>
            </w:pPr>
            <w:r>
              <w:t>16</w:t>
            </w:r>
          </w:p>
        </w:tc>
        <w:tc>
          <w:tcPr>
            <w:tcW w:w="3247" w:type="dxa"/>
          </w:tcPr>
          <w:p w:rsidR="00B15AD3" w:rsidRPr="00131AED" w:rsidRDefault="00B15AD3" w:rsidP="00892E78">
            <w:pPr>
              <w:snapToGrid w:val="0"/>
              <w:jc w:val="center"/>
            </w:pPr>
            <w:r w:rsidRPr="00131AED">
              <w:t>г.</w:t>
            </w:r>
            <w:r>
              <w:t xml:space="preserve"> </w:t>
            </w:r>
            <w:r w:rsidRPr="00131AED">
              <w:t>Кореновск п.</w:t>
            </w:r>
            <w:r>
              <w:t xml:space="preserve"> </w:t>
            </w:r>
            <w:r w:rsidRPr="00131AED">
              <w:t>Мирный</w:t>
            </w:r>
          </w:p>
          <w:p w:rsidR="00B15AD3" w:rsidRPr="00131AED" w:rsidRDefault="00B15AD3" w:rsidP="00892E78">
            <w:pPr>
              <w:jc w:val="center"/>
            </w:pPr>
            <w:r w:rsidRPr="00131AED">
              <w:t>ул.</w:t>
            </w:r>
            <w:r>
              <w:t xml:space="preserve"> </w:t>
            </w:r>
            <w:r w:rsidRPr="00131AED">
              <w:t>Клубная, 4, район Дома культуры</w:t>
            </w:r>
          </w:p>
        </w:tc>
        <w:tc>
          <w:tcPr>
            <w:tcW w:w="1573" w:type="dxa"/>
          </w:tcPr>
          <w:p w:rsidR="00B15AD3" w:rsidRPr="00131AED" w:rsidRDefault="00B15AD3" w:rsidP="0022685F">
            <w:pPr>
              <w:jc w:val="center"/>
            </w:pPr>
            <w:r w:rsidRPr="00131AED">
              <w:t>8 кв.м</w:t>
            </w:r>
          </w:p>
        </w:tc>
        <w:tc>
          <w:tcPr>
            <w:tcW w:w="1843" w:type="dxa"/>
          </w:tcPr>
          <w:p w:rsidR="00B15AD3" w:rsidRDefault="00B15AD3" w:rsidP="0022685F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B15AD3" w:rsidRPr="00632A11" w:rsidRDefault="00B15AD3" w:rsidP="0022685F">
            <w:pPr>
              <w:jc w:val="center"/>
            </w:pPr>
            <w:r>
              <w:t>750</w:t>
            </w:r>
          </w:p>
          <w:p w:rsidR="00B15AD3" w:rsidRPr="00632A11" w:rsidRDefault="00B15AD3" w:rsidP="0022685F">
            <w:pPr>
              <w:jc w:val="center"/>
            </w:pPr>
          </w:p>
        </w:tc>
        <w:tc>
          <w:tcPr>
            <w:tcW w:w="708" w:type="dxa"/>
          </w:tcPr>
          <w:p w:rsidR="00B15AD3" w:rsidRPr="00131AED" w:rsidRDefault="00B15AD3" w:rsidP="00892E78">
            <w:pPr>
              <w:jc w:val="center"/>
            </w:pPr>
            <w:r w:rsidRPr="00131AED">
              <w:t>1</w:t>
            </w:r>
          </w:p>
        </w:tc>
        <w:tc>
          <w:tcPr>
            <w:tcW w:w="2268" w:type="dxa"/>
          </w:tcPr>
          <w:p w:rsidR="00B15AD3" w:rsidRDefault="00B15AD3" w:rsidP="0022685F">
            <w:pPr>
              <w:jc w:val="center"/>
            </w:pPr>
            <w:r w:rsidRPr="00131AED">
              <w:t>сезонно</w:t>
            </w:r>
          </w:p>
          <w:p w:rsidR="00B15AD3" w:rsidRDefault="00B15AD3" w:rsidP="0022685F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B15AD3" w:rsidRPr="00131AED" w:rsidRDefault="00B15AD3" w:rsidP="0022685F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</w:tcPr>
          <w:p w:rsidR="00B15AD3" w:rsidRPr="00131AED" w:rsidRDefault="00B15AD3" w:rsidP="0022685F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овощей, </w:t>
            </w:r>
            <w:r w:rsidRPr="00131AED">
              <w:t>фруктов</w:t>
            </w:r>
            <w:r>
              <w:t xml:space="preserve"> и бахчевых культур</w:t>
            </w:r>
          </w:p>
        </w:tc>
        <w:tc>
          <w:tcPr>
            <w:tcW w:w="1470" w:type="dxa"/>
          </w:tcPr>
          <w:p w:rsidR="00B15AD3" w:rsidRPr="00131AED" w:rsidRDefault="00B15AD3" w:rsidP="0022685F">
            <w:pPr>
              <w:jc w:val="center"/>
            </w:pPr>
            <w:r>
              <w:t>Палатка</w:t>
            </w:r>
          </w:p>
        </w:tc>
      </w:tr>
      <w:tr w:rsidR="00B15AD3" w:rsidRPr="00131AED" w:rsidTr="00B145FB">
        <w:tc>
          <w:tcPr>
            <w:tcW w:w="675" w:type="dxa"/>
          </w:tcPr>
          <w:p w:rsidR="00B15AD3" w:rsidRPr="00131AED" w:rsidRDefault="00B15AD3" w:rsidP="00892E78">
            <w:pPr>
              <w:jc w:val="center"/>
            </w:pPr>
            <w:r>
              <w:t>17</w:t>
            </w:r>
          </w:p>
        </w:tc>
        <w:tc>
          <w:tcPr>
            <w:tcW w:w="3247" w:type="dxa"/>
          </w:tcPr>
          <w:p w:rsidR="00B15AD3" w:rsidRPr="00131AED" w:rsidRDefault="00B15AD3" w:rsidP="00892E78">
            <w:pPr>
              <w:snapToGrid w:val="0"/>
              <w:jc w:val="center"/>
            </w:pPr>
            <w:r w:rsidRPr="00131AED">
              <w:t>г.</w:t>
            </w:r>
            <w:r>
              <w:t xml:space="preserve"> </w:t>
            </w:r>
            <w:r w:rsidRPr="00131AED">
              <w:t>Кореновск п.</w:t>
            </w:r>
            <w:r>
              <w:t xml:space="preserve"> </w:t>
            </w:r>
            <w:r w:rsidRPr="00131AED">
              <w:t>Свободный</w:t>
            </w:r>
          </w:p>
          <w:p w:rsidR="00B15AD3" w:rsidRPr="00131AED" w:rsidRDefault="00B15AD3" w:rsidP="00892E78">
            <w:pPr>
              <w:jc w:val="center"/>
            </w:pPr>
            <w:r w:rsidRPr="00131AED">
              <w:t>ул.Центральная,8/А, район магазина «Продукты»</w:t>
            </w:r>
          </w:p>
        </w:tc>
        <w:tc>
          <w:tcPr>
            <w:tcW w:w="1573" w:type="dxa"/>
          </w:tcPr>
          <w:p w:rsidR="00B15AD3" w:rsidRPr="00131AED" w:rsidRDefault="00B15AD3" w:rsidP="0022685F">
            <w:pPr>
              <w:jc w:val="center"/>
            </w:pPr>
            <w:r w:rsidRPr="00131AED">
              <w:t>8 кв.м</w:t>
            </w:r>
          </w:p>
        </w:tc>
        <w:tc>
          <w:tcPr>
            <w:tcW w:w="1843" w:type="dxa"/>
          </w:tcPr>
          <w:p w:rsidR="00B15AD3" w:rsidRDefault="00B15AD3" w:rsidP="0022685F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B15AD3" w:rsidRPr="00632A11" w:rsidRDefault="00B15AD3" w:rsidP="0022685F">
            <w:pPr>
              <w:jc w:val="center"/>
            </w:pPr>
            <w:r>
              <w:t>750</w:t>
            </w:r>
          </w:p>
          <w:p w:rsidR="00B15AD3" w:rsidRPr="00632A11" w:rsidRDefault="00B15AD3" w:rsidP="0022685F">
            <w:pPr>
              <w:jc w:val="center"/>
            </w:pPr>
          </w:p>
        </w:tc>
        <w:tc>
          <w:tcPr>
            <w:tcW w:w="708" w:type="dxa"/>
          </w:tcPr>
          <w:p w:rsidR="00B15AD3" w:rsidRPr="00131AED" w:rsidRDefault="00B15AD3" w:rsidP="00892E78">
            <w:pPr>
              <w:jc w:val="center"/>
            </w:pPr>
            <w:r w:rsidRPr="00131AED">
              <w:t>1</w:t>
            </w:r>
          </w:p>
        </w:tc>
        <w:tc>
          <w:tcPr>
            <w:tcW w:w="2268" w:type="dxa"/>
          </w:tcPr>
          <w:p w:rsidR="00B15AD3" w:rsidRDefault="00B15AD3" w:rsidP="0022685F">
            <w:pPr>
              <w:jc w:val="center"/>
            </w:pPr>
            <w:r w:rsidRPr="00131AED">
              <w:t>сезонно</w:t>
            </w:r>
          </w:p>
          <w:p w:rsidR="00B15AD3" w:rsidRDefault="00B15AD3" w:rsidP="0022685F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B15AD3" w:rsidRPr="00131AED" w:rsidRDefault="00B15AD3" w:rsidP="0022685F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</w:tcPr>
          <w:p w:rsidR="00B15AD3" w:rsidRPr="00131AED" w:rsidRDefault="00B15AD3" w:rsidP="0022685F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овощей, </w:t>
            </w:r>
            <w:r w:rsidRPr="00131AED">
              <w:t>фруктов</w:t>
            </w:r>
            <w:r>
              <w:t xml:space="preserve"> и бахчевых культур</w:t>
            </w:r>
          </w:p>
        </w:tc>
        <w:tc>
          <w:tcPr>
            <w:tcW w:w="1470" w:type="dxa"/>
          </w:tcPr>
          <w:p w:rsidR="00B15AD3" w:rsidRPr="00131AED" w:rsidRDefault="00B15AD3" w:rsidP="0022685F">
            <w:pPr>
              <w:jc w:val="center"/>
            </w:pPr>
            <w:r>
              <w:t>Палатка</w:t>
            </w:r>
          </w:p>
        </w:tc>
      </w:tr>
      <w:tr w:rsidR="00B15AD3" w:rsidRPr="00131AED" w:rsidTr="00B145FB">
        <w:tc>
          <w:tcPr>
            <w:tcW w:w="675" w:type="dxa"/>
          </w:tcPr>
          <w:p w:rsidR="00B15AD3" w:rsidRDefault="00B15AD3" w:rsidP="00892E78">
            <w:pPr>
              <w:jc w:val="center"/>
            </w:pPr>
            <w:r>
              <w:t>18</w:t>
            </w:r>
          </w:p>
        </w:tc>
        <w:tc>
          <w:tcPr>
            <w:tcW w:w="3247" w:type="dxa"/>
          </w:tcPr>
          <w:p w:rsidR="00B15AD3" w:rsidRPr="00131AED" w:rsidRDefault="00B15AD3" w:rsidP="0022685F">
            <w:pPr>
              <w:snapToGrid w:val="0"/>
              <w:jc w:val="center"/>
            </w:pPr>
            <w:r w:rsidRPr="00131AED">
              <w:t>г.</w:t>
            </w:r>
            <w:r>
              <w:t xml:space="preserve"> </w:t>
            </w:r>
            <w:r w:rsidRPr="00131AED">
              <w:t>Кореновск п.</w:t>
            </w:r>
            <w:r>
              <w:t xml:space="preserve"> </w:t>
            </w:r>
            <w:r w:rsidRPr="00131AED">
              <w:t>Южный</w:t>
            </w:r>
          </w:p>
          <w:p w:rsidR="00B15AD3" w:rsidRPr="00131AED" w:rsidRDefault="00B15AD3" w:rsidP="0022685F">
            <w:pPr>
              <w:jc w:val="center"/>
            </w:pPr>
            <w:r w:rsidRPr="00131AED">
              <w:t>ул.Краснооктябрьская,48</w:t>
            </w:r>
          </w:p>
          <w:p w:rsidR="00B15AD3" w:rsidRPr="00131AED" w:rsidRDefault="00B15AD3" w:rsidP="0022685F">
            <w:pPr>
              <w:jc w:val="center"/>
            </w:pPr>
            <w:r w:rsidRPr="00131AED">
              <w:t>район магазина «Продукты»</w:t>
            </w:r>
          </w:p>
        </w:tc>
        <w:tc>
          <w:tcPr>
            <w:tcW w:w="1573" w:type="dxa"/>
          </w:tcPr>
          <w:p w:rsidR="00B15AD3" w:rsidRPr="00131AED" w:rsidRDefault="00B15AD3" w:rsidP="0022685F">
            <w:pPr>
              <w:jc w:val="center"/>
            </w:pPr>
            <w:r w:rsidRPr="00131AED">
              <w:t>8 кв.м</w:t>
            </w:r>
          </w:p>
        </w:tc>
        <w:tc>
          <w:tcPr>
            <w:tcW w:w="1843" w:type="dxa"/>
          </w:tcPr>
          <w:p w:rsidR="00B15AD3" w:rsidRDefault="00B15AD3" w:rsidP="0022685F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B15AD3" w:rsidRPr="00632A11" w:rsidRDefault="00B15AD3" w:rsidP="0022685F">
            <w:pPr>
              <w:jc w:val="center"/>
            </w:pPr>
            <w:r>
              <w:t>750</w:t>
            </w:r>
          </w:p>
          <w:p w:rsidR="00B15AD3" w:rsidRPr="00632A11" w:rsidRDefault="00B15AD3" w:rsidP="0022685F">
            <w:pPr>
              <w:jc w:val="center"/>
            </w:pPr>
          </w:p>
        </w:tc>
        <w:tc>
          <w:tcPr>
            <w:tcW w:w="708" w:type="dxa"/>
          </w:tcPr>
          <w:p w:rsidR="00B15AD3" w:rsidRPr="00131AED" w:rsidRDefault="00B15AD3" w:rsidP="00892E78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B15AD3" w:rsidRDefault="00B15AD3" w:rsidP="0022685F">
            <w:pPr>
              <w:jc w:val="center"/>
            </w:pPr>
            <w:r w:rsidRPr="00131AED">
              <w:t>сезонно</w:t>
            </w:r>
          </w:p>
          <w:p w:rsidR="00B15AD3" w:rsidRDefault="00B15AD3" w:rsidP="0022685F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B15AD3" w:rsidRPr="00131AED" w:rsidRDefault="00B15AD3" w:rsidP="0022685F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</w:tcPr>
          <w:p w:rsidR="00B15AD3" w:rsidRPr="00131AED" w:rsidRDefault="00B15AD3" w:rsidP="0022685F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овощей, </w:t>
            </w:r>
            <w:r w:rsidRPr="00131AED">
              <w:t>фруктов</w:t>
            </w:r>
            <w:r>
              <w:t xml:space="preserve"> и бахчевых культур</w:t>
            </w:r>
          </w:p>
        </w:tc>
        <w:tc>
          <w:tcPr>
            <w:tcW w:w="1470" w:type="dxa"/>
          </w:tcPr>
          <w:p w:rsidR="00B15AD3" w:rsidRPr="00131AED" w:rsidRDefault="00B15AD3" w:rsidP="0022685F">
            <w:pPr>
              <w:jc w:val="center"/>
            </w:pPr>
            <w:r>
              <w:t>Палатка</w:t>
            </w:r>
          </w:p>
        </w:tc>
      </w:tr>
      <w:tr w:rsidR="00B15AD3" w:rsidRPr="00131AED" w:rsidTr="00B145FB">
        <w:tc>
          <w:tcPr>
            <w:tcW w:w="675" w:type="dxa"/>
          </w:tcPr>
          <w:p w:rsidR="00B15AD3" w:rsidRDefault="00B15AD3" w:rsidP="00892E78">
            <w:pPr>
              <w:jc w:val="center"/>
            </w:pPr>
            <w:r>
              <w:t>19</w:t>
            </w:r>
          </w:p>
        </w:tc>
        <w:tc>
          <w:tcPr>
            <w:tcW w:w="3247" w:type="dxa"/>
          </w:tcPr>
          <w:p w:rsidR="00B15AD3" w:rsidRPr="00131AED" w:rsidRDefault="00B15AD3" w:rsidP="0022685F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B15AD3" w:rsidRPr="00131AED" w:rsidRDefault="00B15AD3" w:rsidP="0022685F">
            <w:pPr>
              <w:jc w:val="center"/>
            </w:pPr>
            <w:r w:rsidRPr="00131AED">
              <w:t xml:space="preserve">ул. </w:t>
            </w:r>
            <w:r>
              <w:t>Сахарова, 34 (рядом с  магазином «7 район»)</w:t>
            </w:r>
          </w:p>
        </w:tc>
        <w:tc>
          <w:tcPr>
            <w:tcW w:w="1573" w:type="dxa"/>
          </w:tcPr>
          <w:p w:rsidR="00B15AD3" w:rsidRPr="00131AED" w:rsidRDefault="00B15AD3" w:rsidP="0022685F">
            <w:pPr>
              <w:jc w:val="center"/>
            </w:pPr>
            <w:r w:rsidRPr="00131AED">
              <w:t>8 кв.м</w:t>
            </w:r>
          </w:p>
        </w:tc>
        <w:tc>
          <w:tcPr>
            <w:tcW w:w="1843" w:type="dxa"/>
          </w:tcPr>
          <w:p w:rsidR="00B15AD3" w:rsidRDefault="00B15AD3" w:rsidP="0022685F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B15AD3" w:rsidRPr="00632A11" w:rsidRDefault="00B15AD3" w:rsidP="0022685F">
            <w:pPr>
              <w:jc w:val="center"/>
            </w:pPr>
            <w:r>
              <w:t>750</w:t>
            </w:r>
          </w:p>
          <w:p w:rsidR="00B15AD3" w:rsidRPr="00632A11" w:rsidRDefault="00B15AD3" w:rsidP="0022685F">
            <w:pPr>
              <w:jc w:val="center"/>
            </w:pPr>
          </w:p>
        </w:tc>
        <w:tc>
          <w:tcPr>
            <w:tcW w:w="708" w:type="dxa"/>
          </w:tcPr>
          <w:p w:rsidR="00B15AD3" w:rsidRPr="00131AED" w:rsidRDefault="00B15AD3" w:rsidP="00892E78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B15AD3" w:rsidRDefault="00B15AD3" w:rsidP="0022685F">
            <w:pPr>
              <w:jc w:val="center"/>
            </w:pPr>
            <w:r w:rsidRPr="00131AED">
              <w:t>сезонно</w:t>
            </w:r>
          </w:p>
          <w:p w:rsidR="00B15AD3" w:rsidRDefault="00B15AD3" w:rsidP="0022685F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B15AD3" w:rsidRPr="00131AED" w:rsidRDefault="00B15AD3" w:rsidP="0022685F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</w:tcPr>
          <w:p w:rsidR="00B15AD3" w:rsidRPr="00131AED" w:rsidRDefault="00B15AD3" w:rsidP="0022685F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овощей, </w:t>
            </w:r>
            <w:r w:rsidRPr="00131AED">
              <w:t>фруктов</w:t>
            </w:r>
            <w:r>
              <w:t xml:space="preserve"> и бахчевых культур</w:t>
            </w:r>
          </w:p>
        </w:tc>
        <w:tc>
          <w:tcPr>
            <w:tcW w:w="1470" w:type="dxa"/>
          </w:tcPr>
          <w:p w:rsidR="00B15AD3" w:rsidRPr="00131AED" w:rsidRDefault="00B15AD3" w:rsidP="0022685F">
            <w:pPr>
              <w:jc w:val="center"/>
            </w:pPr>
            <w:r>
              <w:t>Палатка</w:t>
            </w:r>
          </w:p>
        </w:tc>
      </w:tr>
      <w:tr w:rsidR="00B15AD3" w:rsidRPr="00131AED" w:rsidTr="00B145FB">
        <w:tc>
          <w:tcPr>
            <w:tcW w:w="675" w:type="dxa"/>
          </w:tcPr>
          <w:p w:rsidR="00B15AD3" w:rsidRDefault="00B15AD3" w:rsidP="00892E78">
            <w:pPr>
              <w:jc w:val="center"/>
            </w:pPr>
            <w:r>
              <w:t>20</w:t>
            </w:r>
          </w:p>
        </w:tc>
        <w:tc>
          <w:tcPr>
            <w:tcW w:w="3247" w:type="dxa"/>
          </w:tcPr>
          <w:p w:rsidR="00B15AD3" w:rsidRPr="00131AED" w:rsidRDefault="00B15AD3" w:rsidP="0022685F">
            <w:pPr>
              <w:snapToGrid w:val="0"/>
              <w:jc w:val="center"/>
            </w:pPr>
            <w:r>
              <w:t>г. Кореновск ул. Суворова, 2/а при (вход в ЦРБ)</w:t>
            </w:r>
          </w:p>
        </w:tc>
        <w:tc>
          <w:tcPr>
            <w:tcW w:w="1573" w:type="dxa"/>
          </w:tcPr>
          <w:p w:rsidR="00B15AD3" w:rsidRPr="00131AED" w:rsidRDefault="00B15AD3" w:rsidP="0022685F">
            <w:pPr>
              <w:jc w:val="center"/>
            </w:pPr>
            <w:r w:rsidRPr="00131AED">
              <w:t>8 кв.м</w:t>
            </w:r>
          </w:p>
        </w:tc>
        <w:tc>
          <w:tcPr>
            <w:tcW w:w="1843" w:type="dxa"/>
          </w:tcPr>
          <w:p w:rsidR="00B15AD3" w:rsidRDefault="00B15AD3" w:rsidP="0022685F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B15AD3" w:rsidRPr="00632A11" w:rsidRDefault="00B15AD3" w:rsidP="0022685F">
            <w:pPr>
              <w:jc w:val="center"/>
            </w:pPr>
            <w:r>
              <w:t>750</w:t>
            </w:r>
          </w:p>
          <w:p w:rsidR="00B15AD3" w:rsidRPr="00632A11" w:rsidRDefault="00B15AD3" w:rsidP="0022685F">
            <w:pPr>
              <w:jc w:val="center"/>
            </w:pPr>
          </w:p>
        </w:tc>
        <w:tc>
          <w:tcPr>
            <w:tcW w:w="708" w:type="dxa"/>
          </w:tcPr>
          <w:p w:rsidR="00B15AD3" w:rsidRPr="00131AED" w:rsidRDefault="00B15AD3" w:rsidP="00892E78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B15AD3" w:rsidRDefault="00B15AD3" w:rsidP="0022685F">
            <w:pPr>
              <w:jc w:val="center"/>
            </w:pPr>
            <w:r w:rsidRPr="00131AED">
              <w:t>сезонно</w:t>
            </w:r>
          </w:p>
          <w:p w:rsidR="00B15AD3" w:rsidRDefault="00B15AD3" w:rsidP="0022685F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B15AD3" w:rsidRPr="00131AED" w:rsidRDefault="00B15AD3" w:rsidP="0022685F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</w:tcPr>
          <w:p w:rsidR="00B15AD3" w:rsidRPr="00131AED" w:rsidRDefault="00B15AD3" w:rsidP="0022685F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овощей, </w:t>
            </w:r>
            <w:r w:rsidRPr="00131AED">
              <w:t>фруктов</w:t>
            </w:r>
            <w:r>
              <w:t xml:space="preserve"> и бахчевых культур</w:t>
            </w:r>
          </w:p>
        </w:tc>
        <w:tc>
          <w:tcPr>
            <w:tcW w:w="1470" w:type="dxa"/>
          </w:tcPr>
          <w:p w:rsidR="00B15AD3" w:rsidRPr="00131AED" w:rsidRDefault="00B15AD3" w:rsidP="0022685F">
            <w:pPr>
              <w:jc w:val="center"/>
            </w:pPr>
            <w:r>
              <w:t>Палатка</w:t>
            </w:r>
          </w:p>
        </w:tc>
      </w:tr>
      <w:tr w:rsidR="00B15AD3" w:rsidRPr="00131AED" w:rsidTr="00B145FB">
        <w:tc>
          <w:tcPr>
            <w:tcW w:w="675" w:type="dxa"/>
          </w:tcPr>
          <w:p w:rsidR="00B15AD3" w:rsidRDefault="00B15AD3" w:rsidP="00892E78">
            <w:pPr>
              <w:jc w:val="center"/>
            </w:pPr>
            <w:r>
              <w:t>21</w:t>
            </w:r>
          </w:p>
        </w:tc>
        <w:tc>
          <w:tcPr>
            <w:tcW w:w="3247" w:type="dxa"/>
          </w:tcPr>
          <w:p w:rsidR="00B15AD3" w:rsidRPr="00131AED" w:rsidRDefault="00B15AD3" w:rsidP="0022685F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B15AD3" w:rsidRPr="00131AED" w:rsidRDefault="00B15AD3" w:rsidP="0022685F">
            <w:pPr>
              <w:jc w:val="center"/>
            </w:pPr>
            <w:r w:rsidRPr="00131AED">
              <w:t xml:space="preserve">ул. </w:t>
            </w:r>
            <w:r>
              <w:t>Красная/ул. Новые Планы (район магазина «Санги-Стиль»)</w:t>
            </w:r>
          </w:p>
        </w:tc>
        <w:tc>
          <w:tcPr>
            <w:tcW w:w="1573" w:type="dxa"/>
          </w:tcPr>
          <w:p w:rsidR="00B15AD3" w:rsidRPr="00131AED" w:rsidRDefault="00B15AD3" w:rsidP="0022685F">
            <w:pPr>
              <w:jc w:val="center"/>
            </w:pPr>
            <w:r w:rsidRPr="00131AED">
              <w:t>8 кв.м</w:t>
            </w:r>
          </w:p>
        </w:tc>
        <w:tc>
          <w:tcPr>
            <w:tcW w:w="1843" w:type="dxa"/>
          </w:tcPr>
          <w:p w:rsidR="00B15AD3" w:rsidRDefault="00B15AD3" w:rsidP="0022685F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B15AD3" w:rsidRPr="00632A11" w:rsidRDefault="00B15AD3" w:rsidP="0022685F">
            <w:pPr>
              <w:jc w:val="center"/>
            </w:pPr>
            <w:r>
              <w:t>750</w:t>
            </w:r>
          </w:p>
          <w:p w:rsidR="00B15AD3" w:rsidRPr="00632A11" w:rsidRDefault="00B15AD3" w:rsidP="0022685F">
            <w:pPr>
              <w:jc w:val="center"/>
            </w:pPr>
          </w:p>
        </w:tc>
        <w:tc>
          <w:tcPr>
            <w:tcW w:w="708" w:type="dxa"/>
          </w:tcPr>
          <w:p w:rsidR="00B15AD3" w:rsidRPr="00131AED" w:rsidRDefault="00B15AD3" w:rsidP="00892E78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B15AD3" w:rsidRDefault="00B15AD3" w:rsidP="0022685F">
            <w:pPr>
              <w:jc w:val="center"/>
            </w:pPr>
            <w:r w:rsidRPr="00131AED">
              <w:t>сезонно</w:t>
            </w:r>
          </w:p>
          <w:p w:rsidR="00B15AD3" w:rsidRDefault="00B15AD3" w:rsidP="0022685F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B15AD3" w:rsidRPr="00131AED" w:rsidRDefault="00B15AD3" w:rsidP="0022685F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</w:tcPr>
          <w:p w:rsidR="00B15AD3" w:rsidRPr="00131AED" w:rsidRDefault="00B15AD3" w:rsidP="0022685F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овощей, </w:t>
            </w:r>
            <w:r w:rsidRPr="00131AED">
              <w:t>фруктов</w:t>
            </w:r>
            <w:r>
              <w:t xml:space="preserve"> и бахчевых культур</w:t>
            </w:r>
          </w:p>
        </w:tc>
        <w:tc>
          <w:tcPr>
            <w:tcW w:w="1470" w:type="dxa"/>
          </w:tcPr>
          <w:p w:rsidR="00B15AD3" w:rsidRPr="00131AED" w:rsidRDefault="00B15AD3" w:rsidP="0022685F">
            <w:pPr>
              <w:jc w:val="center"/>
            </w:pPr>
            <w:r>
              <w:t>Палатка</w:t>
            </w:r>
          </w:p>
        </w:tc>
      </w:tr>
    </w:tbl>
    <w:p w:rsidR="00B15AD3" w:rsidRPr="00445DB5" w:rsidRDefault="00B15AD3" w:rsidP="00943265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Условия конкурса:</w:t>
      </w:r>
    </w:p>
    <w:p w:rsidR="00B15AD3" w:rsidRDefault="00B15AD3" w:rsidP="00943265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Запрет на возведение объекта недвижимости (капитального строения) в границах мест размещения.</w:t>
      </w:r>
    </w:p>
    <w:p w:rsidR="00B15AD3" w:rsidRDefault="00B15AD3" w:rsidP="00943265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Передача места размещения производится в состоянии, пригодном для его дальнейшего использования, по истечении срока действия договора на право размещения.</w:t>
      </w:r>
    </w:p>
    <w:p w:rsidR="00B15AD3" w:rsidRDefault="00B15AD3" w:rsidP="00943265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торгового места произвести в соответствии с эскизом, утвержденным администрацией Кореновского городского поселения</w:t>
      </w:r>
    </w:p>
    <w:p w:rsidR="00B15AD3" w:rsidRDefault="00B15AD3" w:rsidP="00943265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участия в конкурсе необходимо представить:</w:t>
      </w:r>
    </w:p>
    <w:p w:rsidR="00B15AD3" w:rsidRDefault="00B15AD3" w:rsidP="00F20729">
      <w:pPr>
        <w:pStyle w:val="NoSpacing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заявку на участие в конкурсе по форме, утвержденной организатором конкурса;</w:t>
      </w:r>
    </w:p>
    <w:p w:rsidR="00B15AD3" w:rsidRDefault="00B15AD3" w:rsidP="00943265">
      <w:pPr>
        <w:pStyle w:val="NoSpacing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F20729">
        <w:rPr>
          <w:rFonts w:ascii="Times New Roman" w:hAnsi="Times New Roman"/>
          <w:sz w:val="28"/>
          <w:szCs w:val="28"/>
        </w:rPr>
        <w:t xml:space="preserve">для юридических лиц – </w:t>
      </w:r>
      <w:r>
        <w:rPr>
          <w:rFonts w:ascii="Times New Roman" w:hAnsi="Times New Roman"/>
          <w:sz w:val="28"/>
          <w:szCs w:val="28"/>
        </w:rPr>
        <w:t>заверенные копии учредительных документов и свидетельства о государственной регистрации юридического лица;</w:t>
      </w:r>
    </w:p>
    <w:p w:rsidR="00B15AD3" w:rsidRDefault="00B15AD3" w:rsidP="00943265">
      <w:pPr>
        <w:pStyle w:val="NoSpacing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физических лиц – копии паспортов, свидетельства государственной регистрации предпринимателя, свидетельства о постановке на учет в налоговом органе;</w:t>
      </w:r>
    </w:p>
    <w:p w:rsidR="00B15AD3" w:rsidRDefault="00B15AD3" w:rsidP="00943265">
      <w:pPr>
        <w:pStyle w:val="NoSpacing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 налогового органа об исполнении налогоплательщиком обязанности по уплате налогов, сборов, страховых взносов, пеней и налоговых санкций, выданной не более чем за 90 дней со дня объявления о проведении конкурса;</w:t>
      </w:r>
    </w:p>
    <w:p w:rsidR="00B15AD3" w:rsidRDefault="00B15AD3" w:rsidP="00943265">
      <w:pPr>
        <w:pStyle w:val="NoSpacing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предложение участника конкурса о повышении уровня культуры обслуживания населения (дополнительные услуги по фасовке товара в упаковку с фирменным знаком и наличие у продавца форменной одежды с логотипом хозяйствующего субъекта)</w:t>
      </w:r>
    </w:p>
    <w:p w:rsidR="00B15AD3" w:rsidRDefault="00B15AD3" w:rsidP="00943265">
      <w:pPr>
        <w:pStyle w:val="NoSpacing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доверенность на лицо, уполномоченное действовать от имени заявителя при подаче заявки;</w:t>
      </w:r>
    </w:p>
    <w:p w:rsidR="00B15AD3" w:rsidRPr="00445DB5" w:rsidRDefault="00B15AD3" w:rsidP="00254365">
      <w:pPr>
        <w:pStyle w:val="NoSpacing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опись предоставленных документов.</w:t>
      </w:r>
    </w:p>
    <w:p w:rsidR="00B15AD3" w:rsidRDefault="00B15AD3" w:rsidP="00254365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Официальный сайт, на котором размещена конкурсная документация:</w:t>
      </w:r>
    </w:p>
    <w:p w:rsidR="00B15AD3" w:rsidRDefault="00B15AD3" w:rsidP="00254365">
      <w:pPr>
        <w:pStyle w:val="NoSpacing"/>
        <w:rPr>
          <w:rFonts w:ascii="Times New Roman" w:hAnsi="Times New Roman"/>
          <w:sz w:val="28"/>
          <w:szCs w:val="28"/>
        </w:rPr>
      </w:pPr>
      <w:r w:rsidRPr="002543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r w:rsidRPr="002543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korenovsk</w:t>
      </w:r>
      <w:r w:rsidRPr="0025436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gorod</w:t>
      </w:r>
      <w:r w:rsidRPr="0025436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ru</w:t>
      </w:r>
    </w:p>
    <w:p w:rsidR="00B15AD3" w:rsidRDefault="00B15AD3" w:rsidP="00254365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Время приема заявок </w:t>
      </w:r>
      <w:r>
        <w:rPr>
          <w:rFonts w:ascii="Times New Roman" w:hAnsi="Times New Roman"/>
          <w:sz w:val="28"/>
          <w:szCs w:val="28"/>
        </w:rPr>
        <w:t>осуществляется с 28.04.2015 г. по 29.05.2015 г. с 09.00 до 13.00 и с 14.00 до 18.00 по адресу:</w:t>
      </w:r>
      <w:r w:rsidRPr="007519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353150, Краснодарский край, г. Кореновск, ул. Красная, 41 кабинет №4, (886142) 4-55-41, факс: 4-55-41.</w:t>
      </w:r>
    </w:p>
    <w:p w:rsidR="00B15AD3" w:rsidRDefault="00B15AD3" w:rsidP="00254365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Определение участников конкурса с конкурсными предложениями и подведение итогов конкурса </w:t>
      </w:r>
      <w:r>
        <w:rPr>
          <w:rFonts w:ascii="Times New Roman" w:hAnsi="Times New Roman"/>
          <w:sz w:val="28"/>
          <w:szCs w:val="28"/>
        </w:rPr>
        <w:t xml:space="preserve">производится     16 октября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/>
            <w:sz w:val="28"/>
            <w:szCs w:val="28"/>
          </w:rPr>
          <w:t>2015 г</w:t>
        </w:r>
      </w:smartTag>
      <w:r>
        <w:rPr>
          <w:rFonts w:ascii="Times New Roman" w:hAnsi="Times New Roman"/>
          <w:sz w:val="28"/>
          <w:szCs w:val="28"/>
        </w:rPr>
        <w:t>. при рассмотрении заявок и документов претендентов по адресу:</w:t>
      </w:r>
      <w:r w:rsidRPr="007F4B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353150, Краснодарский край, г. Кореновск, ул. Красная, 41,кабинет №4, (886142) 4-55-41, факс: 4-55-41. </w:t>
      </w:r>
    </w:p>
    <w:p w:rsidR="00B15AD3" w:rsidRDefault="00B15AD3" w:rsidP="00254365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определения победителей:</w:t>
      </w:r>
    </w:p>
    <w:p w:rsidR="00B15AD3" w:rsidRDefault="00B15AD3" w:rsidP="009F79F5">
      <w:pPr>
        <w:pStyle w:val="NoSpacing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победителем конкурса признается участник, предложивший наибольший размер платы за размещение;</w:t>
      </w:r>
    </w:p>
    <w:p w:rsidR="00B15AD3" w:rsidRPr="00445DB5" w:rsidRDefault="00B15AD3" w:rsidP="00445DB5">
      <w:pPr>
        <w:pStyle w:val="NoSpacing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равенстве предложений победителем признается участник, чья заявка была подана раньше.</w:t>
      </w:r>
    </w:p>
    <w:p w:rsidR="00B15AD3" w:rsidRPr="00254365" w:rsidRDefault="00B15AD3" w:rsidP="00D66DB3">
      <w:pPr>
        <w:pStyle w:val="NoSpacing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 для оплаты</w:t>
      </w:r>
      <w:r>
        <w:rPr>
          <w:rFonts w:ascii="Times New Roman" w:hAnsi="Times New Roman"/>
          <w:sz w:val="28"/>
          <w:szCs w:val="28"/>
        </w:rPr>
        <w:t xml:space="preserve"> за размещение в течение 3 дней, </w:t>
      </w:r>
      <w:r>
        <w:rPr>
          <w:rFonts w:ascii="Times New Roman" w:hAnsi="Times New Roman"/>
          <w:b/>
          <w:sz w:val="28"/>
          <w:szCs w:val="28"/>
        </w:rPr>
        <w:t xml:space="preserve">для заключения договора на право размещения </w:t>
      </w:r>
      <w:r>
        <w:rPr>
          <w:rFonts w:ascii="Times New Roman" w:hAnsi="Times New Roman"/>
          <w:sz w:val="28"/>
          <w:szCs w:val="28"/>
        </w:rPr>
        <w:t>в течение 5 дней после завершения конкурса и подписания протокола о результатах конкурса в день проведения</w:t>
      </w:r>
    </w:p>
    <w:sectPr w:rsidR="00B15AD3" w:rsidRPr="00254365" w:rsidSect="001A48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40426"/>
    <w:multiLevelType w:val="hybridMultilevel"/>
    <w:tmpl w:val="96523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F56E5"/>
    <w:multiLevelType w:val="hybridMultilevel"/>
    <w:tmpl w:val="90C68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DB38E7"/>
    <w:multiLevelType w:val="hybridMultilevel"/>
    <w:tmpl w:val="4BBAA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0956"/>
    <w:rsid w:val="00006095"/>
    <w:rsid w:val="00015DA6"/>
    <w:rsid w:val="00025286"/>
    <w:rsid w:val="000808B6"/>
    <w:rsid w:val="000B1C5D"/>
    <w:rsid w:val="001216F4"/>
    <w:rsid w:val="00131AED"/>
    <w:rsid w:val="00170A1A"/>
    <w:rsid w:val="001865BA"/>
    <w:rsid w:val="001A48E6"/>
    <w:rsid w:val="001D5D95"/>
    <w:rsid w:val="00210123"/>
    <w:rsid w:val="002129DD"/>
    <w:rsid w:val="0022685F"/>
    <w:rsid w:val="00254365"/>
    <w:rsid w:val="00270A72"/>
    <w:rsid w:val="002A5002"/>
    <w:rsid w:val="00375D07"/>
    <w:rsid w:val="0040486C"/>
    <w:rsid w:val="00430AEE"/>
    <w:rsid w:val="0043424D"/>
    <w:rsid w:val="00445DB5"/>
    <w:rsid w:val="00471905"/>
    <w:rsid w:val="00480960"/>
    <w:rsid w:val="004F3C57"/>
    <w:rsid w:val="00505A13"/>
    <w:rsid w:val="00544E16"/>
    <w:rsid w:val="00564351"/>
    <w:rsid w:val="00574DE7"/>
    <w:rsid w:val="005B10F0"/>
    <w:rsid w:val="005B763F"/>
    <w:rsid w:val="005B7AEF"/>
    <w:rsid w:val="005C6A0A"/>
    <w:rsid w:val="00632A11"/>
    <w:rsid w:val="006E61A9"/>
    <w:rsid w:val="006F4F18"/>
    <w:rsid w:val="00716358"/>
    <w:rsid w:val="007519FF"/>
    <w:rsid w:val="007848DF"/>
    <w:rsid w:val="00793869"/>
    <w:rsid w:val="007A08A5"/>
    <w:rsid w:val="007F4392"/>
    <w:rsid w:val="007F4B02"/>
    <w:rsid w:val="00801622"/>
    <w:rsid w:val="008177E7"/>
    <w:rsid w:val="00854878"/>
    <w:rsid w:val="00862CB3"/>
    <w:rsid w:val="0088351D"/>
    <w:rsid w:val="00892E78"/>
    <w:rsid w:val="008E365C"/>
    <w:rsid w:val="008F49F0"/>
    <w:rsid w:val="00943265"/>
    <w:rsid w:val="00956B06"/>
    <w:rsid w:val="009A3693"/>
    <w:rsid w:val="009A4CD9"/>
    <w:rsid w:val="009B52D3"/>
    <w:rsid w:val="009C0956"/>
    <w:rsid w:val="009E6B2F"/>
    <w:rsid w:val="009F79F5"/>
    <w:rsid w:val="00A42A44"/>
    <w:rsid w:val="00A56122"/>
    <w:rsid w:val="00A561BF"/>
    <w:rsid w:val="00A926B3"/>
    <w:rsid w:val="00A96CA7"/>
    <w:rsid w:val="00AB55E4"/>
    <w:rsid w:val="00AC026B"/>
    <w:rsid w:val="00AC5B93"/>
    <w:rsid w:val="00B063D4"/>
    <w:rsid w:val="00B145FB"/>
    <w:rsid w:val="00B15AD3"/>
    <w:rsid w:val="00B35A49"/>
    <w:rsid w:val="00B46604"/>
    <w:rsid w:val="00B5607D"/>
    <w:rsid w:val="00B63047"/>
    <w:rsid w:val="00B64453"/>
    <w:rsid w:val="00B9620C"/>
    <w:rsid w:val="00BA2B32"/>
    <w:rsid w:val="00BD6089"/>
    <w:rsid w:val="00C34E72"/>
    <w:rsid w:val="00C444BA"/>
    <w:rsid w:val="00CB3B2D"/>
    <w:rsid w:val="00CB5653"/>
    <w:rsid w:val="00D022D3"/>
    <w:rsid w:val="00D66DB3"/>
    <w:rsid w:val="00DD70F2"/>
    <w:rsid w:val="00DE15CF"/>
    <w:rsid w:val="00E301B8"/>
    <w:rsid w:val="00E95017"/>
    <w:rsid w:val="00EC5716"/>
    <w:rsid w:val="00F042DF"/>
    <w:rsid w:val="00F20729"/>
    <w:rsid w:val="00F2510B"/>
    <w:rsid w:val="00F43595"/>
    <w:rsid w:val="00F51EC7"/>
    <w:rsid w:val="00FC1122"/>
    <w:rsid w:val="00FD2605"/>
    <w:rsid w:val="00FE580B"/>
    <w:rsid w:val="00FF2EF3"/>
    <w:rsid w:val="00FF5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8E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C0956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96C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6CA7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78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401</TotalTime>
  <Pages>6</Pages>
  <Words>1212</Words>
  <Characters>6915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</dc:creator>
  <cp:keywords/>
  <dc:description/>
  <cp:lastModifiedBy>User</cp:lastModifiedBy>
  <cp:revision>69</cp:revision>
  <cp:lastPrinted>2015-01-17T08:26:00Z</cp:lastPrinted>
  <dcterms:created xsi:type="dcterms:W3CDTF">2014-04-01T12:11:00Z</dcterms:created>
  <dcterms:modified xsi:type="dcterms:W3CDTF">2015-10-12T06:30:00Z</dcterms:modified>
</cp:coreProperties>
</file>